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1843"/>
        <w:gridCol w:w="2121"/>
      </w:tblGrid>
      <w:tr w:rsidR="008A1024" w:rsidRPr="00252BB7" w14:paraId="260B20A0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334446C5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Event 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251" w14:textId="77777777" w:rsidR="00A42C03" w:rsidRPr="00252BB7" w:rsidRDefault="004D1D6A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 Golf Croquet Tournament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3A7398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Start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3B6" w14:textId="77777777" w:rsidR="00A42C03" w:rsidRPr="00252BB7" w:rsidRDefault="004D1D6A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March 2022</w:t>
            </w:r>
          </w:p>
        </w:tc>
      </w:tr>
      <w:tr w:rsidR="008A1024" w:rsidRPr="00252BB7" w14:paraId="5FC2D022" w14:textId="77777777" w:rsidTr="00A17115">
        <w:tc>
          <w:tcPr>
            <w:tcW w:w="9634" w:type="dxa"/>
            <w:gridSpan w:val="4"/>
          </w:tcPr>
          <w:p w14:paraId="13EF55FF" w14:textId="77777777" w:rsidR="00A42C03" w:rsidRPr="00252BB7" w:rsidRDefault="00A42C03" w:rsidP="00A17115">
            <w:pPr>
              <w:jc w:val="right"/>
              <w:rPr>
                <w:sz w:val="22"/>
                <w:szCs w:val="22"/>
              </w:rPr>
            </w:pPr>
          </w:p>
        </w:tc>
      </w:tr>
      <w:tr w:rsidR="008A1024" w:rsidRPr="00252BB7" w14:paraId="6F54CD95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4FB7808B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Province: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651" w14:textId="77777777" w:rsidR="00A17115" w:rsidRPr="00252BB7" w:rsidRDefault="004D1D6A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Gauteng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89D8C1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End Date: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A19" w14:textId="77777777" w:rsidR="00A17115" w:rsidRPr="00252BB7" w:rsidRDefault="004D1D6A" w:rsidP="00226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March 2022</w:t>
            </w:r>
          </w:p>
        </w:tc>
      </w:tr>
      <w:tr w:rsidR="008A1024" w:rsidRPr="00252BB7" w14:paraId="20FD6C26" w14:textId="77777777" w:rsidTr="00AC62B7">
        <w:tc>
          <w:tcPr>
            <w:tcW w:w="1418" w:type="dxa"/>
          </w:tcPr>
          <w:p w14:paraId="235FB86E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A330BA2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521E1F" w14:textId="77777777" w:rsidR="00A17115" w:rsidRPr="00252BB7" w:rsidRDefault="00A17115" w:rsidP="00A1711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05A3DB1" w14:textId="77777777" w:rsidR="00A17115" w:rsidRPr="00252BB7" w:rsidRDefault="00A17115" w:rsidP="00A42C03">
            <w:pPr>
              <w:rPr>
                <w:sz w:val="22"/>
                <w:szCs w:val="22"/>
              </w:rPr>
            </w:pPr>
          </w:p>
        </w:tc>
      </w:tr>
      <w:tr w:rsidR="008A1024" w:rsidRPr="00252BB7" w14:paraId="0F3D1902" w14:textId="77777777" w:rsidTr="00AC62B7">
        <w:tc>
          <w:tcPr>
            <w:tcW w:w="1418" w:type="dxa"/>
            <w:tcBorders>
              <w:right w:val="single" w:sz="4" w:space="0" w:color="auto"/>
            </w:tcBorders>
          </w:tcPr>
          <w:p w14:paraId="352AA4CC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Venue: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C21" w14:textId="77777777" w:rsidR="00A42C03" w:rsidRPr="00252BB7" w:rsidRDefault="004D1D6A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Club, Johannesburg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D5458D" w14:textId="77777777" w:rsidR="00A42C03" w:rsidRPr="00252BB7" w:rsidRDefault="00A42C03" w:rsidP="00A17115">
            <w:pPr>
              <w:jc w:val="right"/>
              <w:rPr>
                <w:b/>
                <w:sz w:val="22"/>
                <w:szCs w:val="22"/>
              </w:rPr>
            </w:pPr>
            <w:r w:rsidRPr="00252BB7">
              <w:rPr>
                <w:b/>
                <w:sz w:val="22"/>
                <w:szCs w:val="22"/>
              </w:rPr>
              <w:t>Contact</w:t>
            </w:r>
            <w:r w:rsidR="00A17115" w:rsidRPr="00252BB7">
              <w:rPr>
                <w:b/>
                <w:sz w:val="22"/>
                <w:szCs w:val="22"/>
              </w:rPr>
              <w:t xml:space="preserve"> Name</w:t>
            </w:r>
            <w:r w:rsidRPr="00252BB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13F" w14:textId="77777777" w:rsidR="00A42C03" w:rsidRPr="00252BB7" w:rsidRDefault="004D1D6A" w:rsidP="00A4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Wakeham</w:t>
            </w:r>
          </w:p>
        </w:tc>
      </w:tr>
    </w:tbl>
    <w:p w14:paraId="35F52CC5" w14:textId="77777777" w:rsidR="00A42C03" w:rsidRPr="00252BB7" w:rsidRDefault="00A42C03" w:rsidP="00A42C03">
      <w:pPr>
        <w:rPr>
          <w:sz w:val="22"/>
          <w:szCs w:val="22"/>
        </w:rPr>
      </w:pPr>
    </w:p>
    <w:p w14:paraId="19C344E4" w14:textId="77777777" w:rsidR="00A42C03" w:rsidRPr="00252BB7" w:rsidRDefault="00066092" w:rsidP="00A42C03">
      <w:pPr>
        <w:rPr>
          <w:sz w:val="22"/>
          <w:szCs w:val="22"/>
        </w:rPr>
      </w:pPr>
      <w:r>
        <w:rPr>
          <w:sz w:val="22"/>
          <w:szCs w:val="22"/>
        </w:rPr>
        <w:pict w14:anchorId="782CF474">
          <v:rect id="_x0000_i1025" style="width:0;height:1.5pt" o:hralign="center" o:hrstd="t" o:hr="t" fillcolor="#aaa" stroked="f"/>
        </w:pict>
      </w:r>
    </w:p>
    <w:p w14:paraId="7336AD5A" w14:textId="77777777" w:rsidR="004809C8" w:rsidRPr="00252BB7" w:rsidRDefault="00066092">
      <w:pPr>
        <w:rPr>
          <w:sz w:val="22"/>
          <w:szCs w:val="22"/>
        </w:rPr>
      </w:pPr>
    </w:p>
    <w:p w14:paraId="13A53D53" w14:textId="77777777" w:rsidR="004D1D6A" w:rsidRDefault="004D1D6A" w:rsidP="004D1D6A">
      <w:pPr>
        <w:rPr>
          <w:b/>
          <w:sz w:val="28"/>
          <w:szCs w:val="28"/>
          <w:lang w:val="en-ZA"/>
        </w:rPr>
      </w:pPr>
      <w:r w:rsidRPr="00A009CC">
        <w:rPr>
          <w:b/>
          <w:sz w:val="28"/>
          <w:szCs w:val="28"/>
          <w:u w:val="single"/>
          <w:lang w:val="en-ZA"/>
        </w:rPr>
        <w:t>Open Singles</w:t>
      </w:r>
      <w:r w:rsidRPr="00A009CC">
        <w:rPr>
          <w:b/>
          <w:sz w:val="28"/>
          <w:szCs w:val="28"/>
          <w:lang w:val="en-ZA"/>
        </w:rPr>
        <w:tab/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Cup</w:t>
      </w:r>
      <w:r>
        <w:rPr>
          <w:b/>
          <w:sz w:val="28"/>
          <w:szCs w:val="28"/>
          <w:lang w:val="en-ZA"/>
        </w:rPr>
        <w:tab/>
      </w:r>
    </w:p>
    <w:p w14:paraId="452E54B8" w14:textId="77777777" w:rsidR="004D1D6A" w:rsidRDefault="004D1D6A" w:rsidP="004D1D6A">
      <w:pPr>
        <w:rPr>
          <w:sz w:val="28"/>
          <w:szCs w:val="28"/>
          <w:lang w:val="en-ZA"/>
        </w:rPr>
      </w:pPr>
    </w:p>
    <w:p w14:paraId="1D750032" w14:textId="77777777" w:rsidR="004D1D6A" w:rsidRDefault="004D1D6A" w:rsidP="004D1D6A">
      <w:pPr>
        <w:ind w:left="720" w:firstLine="720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Victor Dladla</w:t>
      </w:r>
    </w:p>
    <w:p w14:paraId="2C95407A" w14:textId="77777777" w:rsidR="004D1D6A" w:rsidRPr="00A009CC" w:rsidRDefault="004D1D6A" w:rsidP="004D1D6A">
      <w:pPr>
        <w:ind w:left="720" w:firstLine="720"/>
        <w:rPr>
          <w:sz w:val="28"/>
          <w:szCs w:val="28"/>
          <w:lang w:val="en-ZA"/>
        </w:rPr>
      </w:pPr>
      <w:r w:rsidRPr="00A009CC">
        <w:rPr>
          <w:sz w:val="28"/>
          <w:szCs w:val="28"/>
          <w:lang w:val="en-ZA"/>
        </w:rPr>
        <w:t>Runner Up:</w:t>
      </w:r>
      <w:r w:rsidRPr="00A009CC"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Alfred Makhubo</w:t>
      </w:r>
    </w:p>
    <w:p w14:paraId="74D758A4" w14:textId="77777777" w:rsidR="004D1D6A" w:rsidRPr="00A009CC" w:rsidRDefault="004D1D6A" w:rsidP="004D1D6A">
      <w:pPr>
        <w:rPr>
          <w:sz w:val="28"/>
          <w:szCs w:val="28"/>
          <w:lang w:val="en-ZA"/>
        </w:rPr>
      </w:pPr>
    </w:p>
    <w:p w14:paraId="047080FF" w14:textId="77777777" w:rsidR="004D1D6A" w:rsidRPr="00A009CC" w:rsidRDefault="004D1D6A" w:rsidP="004D1D6A">
      <w:pPr>
        <w:rPr>
          <w:sz w:val="28"/>
          <w:szCs w:val="28"/>
          <w:lang w:val="en-ZA"/>
        </w:rPr>
      </w:pPr>
    </w:p>
    <w:p w14:paraId="6B115C06" w14:textId="77777777" w:rsidR="004D1D6A" w:rsidRPr="00A009CC" w:rsidRDefault="004D1D6A" w:rsidP="004D1D6A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(0-5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Singles Floating Trophy</w:t>
      </w:r>
    </w:p>
    <w:p w14:paraId="14044486" w14:textId="77777777" w:rsidR="004D1D6A" w:rsidRDefault="004D1D6A" w:rsidP="004D1D6A">
      <w:pPr>
        <w:rPr>
          <w:sz w:val="28"/>
          <w:szCs w:val="28"/>
          <w:lang w:val="en-ZA"/>
        </w:rPr>
      </w:pPr>
    </w:p>
    <w:p w14:paraId="02C5835A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Victor Dladla</w:t>
      </w:r>
    </w:p>
    <w:p w14:paraId="6E4CCFC9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Christine Wakeham</w:t>
      </w:r>
    </w:p>
    <w:p w14:paraId="13CC45CA" w14:textId="77777777" w:rsidR="004D1D6A" w:rsidRDefault="004D1D6A" w:rsidP="004D1D6A">
      <w:pPr>
        <w:rPr>
          <w:sz w:val="28"/>
          <w:szCs w:val="28"/>
          <w:lang w:val="en-ZA"/>
        </w:rPr>
      </w:pPr>
    </w:p>
    <w:p w14:paraId="1E9E12DA" w14:textId="77777777" w:rsidR="004D1D6A" w:rsidRPr="00A009CC" w:rsidRDefault="004D1D6A" w:rsidP="004D1D6A">
      <w:pPr>
        <w:rPr>
          <w:sz w:val="28"/>
          <w:szCs w:val="28"/>
          <w:lang w:val="en-ZA"/>
        </w:rPr>
      </w:pPr>
    </w:p>
    <w:p w14:paraId="3145FF13" w14:textId="77777777" w:rsidR="004D1D6A" w:rsidRPr="00A009CC" w:rsidRDefault="004D1D6A" w:rsidP="004D1D6A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Singles (6</w:t>
      </w:r>
      <w:r w:rsidRPr="00A009CC">
        <w:rPr>
          <w:b/>
          <w:sz w:val="28"/>
          <w:szCs w:val="28"/>
          <w:u w:val="single"/>
          <w:lang w:val="en-ZA"/>
        </w:rPr>
        <w:t>-1</w:t>
      </w:r>
      <w:r>
        <w:rPr>
          <w:b/>
          <w:sz w:val="28"/>
          <w:szCs w:val="28"/>
          <w:u w:val="single"/>
          <w:lang w:val="en-ZA"/>
        </w:rPr>
        <w:t>2</w:t>
      </w:r>
      <w:r w:rsidRPr="00A009CC">
        <w:rPr>
          <w:b/>
          <w:sz w:val="28"/>
          <w:szCs w:val="28"/>
          <w:u w:val="single"/>
          <w:lang w:val="en-ZA"/>
        </w:rPr>
        <w:t>)</w:t>
      </w:r>
      <w:r w:rsidRPr="00A009CC">
        <w:rPr>
          <w:b/>
          <w:sz w:val="28"/>
          <w:szCs w:val="28"/>
          <w:lang w:val="en-ZA"/>
        </w:rPr>
        <w:t xml:space="preserve"> </w:t>
      </w:r>
      <w:r w:rsidRPr="00A009CC"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 xml:space="preserve">Mike </w:t>
      </w:r>
      <w:proofErr w:type="spellStart"/>
      <w:r>
        <w:rPr>
          <w:b/>
          <w:sz w:val="28"/>
          <w:szCs w:val="28"/>
          <w:lang w:val="en-ZA"/>
        </w:rPr>
        <w:t>Mayers</w:t>
      </w:r>
      <w:proofErr w:type="spellEnd"/>
      <w:r>
        <w:rPr>
          <w:b/>
          <w:sz w:val="28"/>
          <w:szCs w:val="28"/>
          <w:lang w:val="en-ZA"/>
        </w:rPr>
        <w:t xml:space="preserve"> Cup</w:t>
      </w:r>
    </w:p>
    <w:p w14:paraId="6557597C" w14:textId="77777777" w:rsidR="004D1D6A" w:rsidRDefault="004D1D6A" w:rsidP="004D1D6A">
      <w:pPr>
        <w:rPr>
          <w:sz w:val="28"/>
          <w:szCs w:val="28"/>
          <w:lang w:val="en-ZA"/>
        </w:rPr>
      </w:pPr>
    </w:p>
    <w:p w14:paraId="6310E53A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Doug Ramage</w:t>
      </w:r>
    </w:p>
    <w:p w14:paraId="1A36D397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Maria Watermeyer</w:t>
      </w:r>
    </w:p>
    <w:p w14:paraId="44600273" w14:textId="77777777" w:rsidR="004D1D6A" w:rsidRDefault="004D1D6A" w:rsidP="004D1D6A">
      <w:pPr>
        <w:rPr>
          <w:sz w:val="28"/>
          <w:szCs w:val="28"/>
          <w:lang w:val="en-ZA"/>
        </w:rPr>
      </w:pPr>
    </w:p>
    <w:p w14:paraId="324AD144" w14:textId="77777777" w:rsidR="004D1D6A" w:rsidRDefault="004D1D6A" w:rsidP="004D1D6A">
      <w:pPr>
        <w:rPr>
          <w:sz w:val="28"/>
          <w:szCs w:val="28"/>
          <w:lang w:val="en-ZA"/>
        </w:rPr>
      </w:pPr>
    </w:p>
    <w:p w14:paraId="7B4AEF39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Open Doubles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</w:r>
      <w:r w:rsidRPr="00882C11">
        <w:rPr>
          <w:b/>
          <w:sz w:val="28"/>
          <w:szCs w:val="28"/>
          <w:lang w:val="en-ZA"/>
        </w:rPr>
        <w:t>Joy van Noord Memorial Trophy</w:t>
      </w:r>
    </w:p>
    <w:p w14:paraId="04C84F87" w14:textId="77777777" w:rsidR="004D1D6A" w:rsidRDefault="004D1D6A" w:rsidP="004D1D6A">
      <w:pPr>
        <w:rPr>
          <w:sz w:val="28"/>
          <w:szCs w:val="28"/>
          <w:lang w:val="en-ZA"/>
        </w:rPr>
      </w:pPr>
    </w:p>
    <w:p w14:paraId="139F9E3A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Marc &amp; Mike Corcoran</w:t>
      </w:r>
    </w:p>
    <w:p w14:paraId="6D85C2AD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Victor Dladla &amp; Alfred Makhubo</w:t>
      </w:r>
    </w:p>
    <w:p w14:paraId="3F8A5C1C" w14:textId="77777777" w:rsidR="004D1D6A" w:rsidRDefault="004D1D6A" w:rsidP="004D1D6A">
      <w:pPr>
        <w:rPr>
          <w:sz w:val="28"/>
          <w:szCs w:val="28"/>
          <w:lang w:val="en-ZA"/>
        </w:rPr>
      </w:pPr>
    </w:p>
    <w:p w14:paraId="39FC825A" w14:textId="77777777" w:rsidR="004D1D6A" w:rsidRDefault="004D1D6A" w:rsidP="004D1D6A">
      <w:pPr>
        <w:rPr>
          <w:sz w:val="28"/>
          <w:szCs w:val="28"/>
          <w:lang w:val="en-ZA"/>
        </w:rPr>
      </w:pPr>
    </w:p>
    <w:p w14:paraId="27218AEB" w14:textId="77777777" w:rsidR="004D1D6A" w:rsidRPr="00052DFB" w:rsidRDefault="004D1D6A" w:rsidP="004D1D6A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u w:val="single"/>
          <w:lang w:val="en-ZA"/>
        </w:rPr>
        <w:t>Handicap Doubles</w:t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Silver Tankard</w:t>
      </w:r>
    </w:p>
    <w:p w14:paraId="4CDB1324" w14:textId="77777777" w:rsidR="004D1D6A" w:rsidRDefault="004D1D6A" w:rsidP="004D1D6A">
      <w:pPr>
        <w:rPr>
          <w:sz w:val="28"/>
          <w:szCs w:val="28"/>
          <w:lang w:val="en-ZA"/>
        </w:rPr>
      </w:pPr>
    </w:p>
    <w:p w14:paraId="0B7A27A5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Winners: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Anne Weiss &amp; Mike Rivett-Carnac</w:t>
      </w:r>
    </w:p>
    <w:p w14:paraId="684F9711" w14:textId="77777777" w:rsidR="004D1D6A" w:rsidRDefault="004D1D6A" w:rsidP="004D1D6A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Runners Up: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 xml:space="preserve">Maria </w:t>
      </w:r>
      <w:proofErr w:type="spellStart"/>
      <w:r>
        <w:rPr>
          <w:sz w:val="28"/>
          <w:szCs w:val="28"/>
          <w:lang w:val="en-ZA"/>
        </w:rPr>
        <w:t>Watermeyer</w:t>
      </w:r>
      <w:proofErr w:type="spellEnd"/>
      <w:r>
        <w:rPr>
          <w:sz w:val="28"/>
          <w:szCs w:val="28"/>
          <w:lang w:val="en-ZA"/>
        </w:rPr>
        <w:t xml:space="preserve"> &amp; </w:t>
      </w:r>
      <w:proofErr w:type="spellStart"/>
      <w:r>
        <w:rPr>
          <w:sz w:val="28"/>
          <w:szCs w:val="28"/>
          <w:lang w:val="en-ZA"/>
        </w:rPr>
        <w:t>Regson</w:t>
      </w:r>
      <w:proofErr w:type="spellEnd"/>
      <w:r>
        <w:rPr>
          <w:sz w:val="28"/>
          <w:szCs w:val="28"/>
          <w:lang w:val="en-ZA"/>
        </w:rPr>
        <w:t xml:space="preserve"> </w:t>
      </w:r>
      <w:proofErr w:type="spellStart"/>
      <w:r>
        <w:rPr>
          <w:sz w:val="28"/>
          <w:szCs w:val="28"/>
          <w:lang w:val="en-ZA"/>
        </w:rPr>
        <w:t>Moyo</w:t>
      </w:r>
      <w:proofErr w:type="spellEnd"/>
    </w:p>
    <w:p w14:paraId="506354DF" w14:textId="77777777" w:rsidR="0051147C" w:rsidRDefault="0051147C">
      <w:pPr>
        <w:rPr>
          <w:sz w:val="22"/>
          <w:szCs w:val="22"/>
          <w:lang w:val="en-ZA"/>
        </w:rPr>
      </w:pPr>
    </w:p>
    <w:p w14:paraId="0DBBC5DB" w14:textId="77777777" w:rsidR="00CE76B9" w:rsidRDefault="00CE76B9">
      <w:pPr>
        <w:rPr>
          <w:sz w:val="22"/>
          <w:szCs w:val="22"/>
          <w:lang w:val="en-ZA"/>
        </w:rPr>
      </w:pPr>
    </w:p>
    <w:p w14:paraId="77A22A0A" w14:textId="77777777" w:rsidR="00CE76B9" w:rsidRPr="00037C15" w:rsidRDefault="00CE76B9" w:rsidP="00CE76B9">
      <w:pPr>
        <w:rPr>
          <w:b/>
          <w:sz w:val="28"/>
          <w:szCs w:val="28"/>
          <w:lang w:val="en-ZA"/>
        </w:rPr>
      </w:pPr>
      <w:r w:rsidRPr="00037C15">
        <w:rPr>
          <w:b/>
          <w:sz w:val="28"/>
          <w:szCs w:val="28"/>
          <w:u w:val="single"/>
          <w:lang w:val="en-ZA"/>
        </w:rPr>
        <w:t>Most Improved Player</w:t>
      </w:r>
      <w:r w:rsidRPr="00037C15">
        <w:rPr>
          <w:b/>
          <w:sz w:val="28"/>
          <w:szCs w:val="28"/>
          <w:lang w:val="en-ZA"/>
        </w:rPr>
        <w:tab/>
      </w:r>
      <w:r w:rsidRPr="00037C15">
        <w:rPr>
          <w:b/>
          <w:sz w:val="28"/>
          <w:szCs w:val="28"/>
          <w:lang w:val="en-ZA"/>
        </w:rPr>
        <w:tab/>
        <w:t>Vincent Atterbury Memorial Trophy</w:t>
      </w:r>
    </w:p>
    <w:p w14:paraId="2333A66A" w14:textId="77777777" w:rsidR="00CE76B9" w:rsidRDefault="00CE76B9" w:rsidP="00CE76B9">
      <w:pPr>
        <w:rPr>
          <w:sz w:val="28"/>
          <w:szCs w:val="28"/>
          <w:lang w:val="en-ZA"/>
        </w:rPr>
      </w:pPr>
    </w:p>
    <w:p w14:paraId="0F83EFD3" w14:textId="77777777" w:rsidR="00CE76B9" w:rsidRDefault="00CE76B9" w:rsidP="00CE76B9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Awarded to:</w:t>
      </w:r>
      <w:r>
        <w:rPr>
          <w:sz w:val="28"/>
          <w:szCs w:val="28"/>
          <w:lang w:val="en-ZA"/>
        </w:rPr>
        <w:tab/>
      </w:r>
      <w:r>
        <w:rPr>
          <w:sz w:val="28"/>
          <w:szCs w:val="28"/>
          <w:lang w:val="en-ZA"/>
        </w:rPr>
        <w:tab/>
        <w:t>Doug Ramage</w:t>
      </w:r>
    </w:p>
    <w:p w14:paraId="539437C9" w14:textId="77777777" w:rsidR="00CE76B9" w:rsidRPr="00252BB7" w:rsidRDefault="00CE76B9">
      <w:pPr>
        <w:rPr>
          <w:sz w:val="22"/>
          <w:szCs w:val="22"/>
          <w:lang w:val="en-ZA"/>
        </w:rPr>
      </w:pPr>
    </w:p>
    <w:sectPr w:rsidR="00CE76B9" w:rsidRPr="00252BB7" w:rsidSect="008A1024">
      <w:headerReference w:type="default" r:id="rId7"/>
      <w:footerReference w:type="default" r:id="rId8"/>
      <w:pgSz w:w="11900" w:h="16840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6939" w14:textId="77777777" w:rsidR="00445BAA" w:rsidRDefault="00445BAA" w:rsidP="00A42C03">
      <w:r>
        <w:separator/>
      </w:r>
    </w:p>
  </w:endnote>
  <w:endnote w:type="continuationSeparator" w:id="0">
    <w:p w14:paraId="2ECEB6F7" w14:textId="77777777" w:rsidR="00445BAA" w:rsidRDefault="00445BAA" w:rsidP="00A4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9A4" w14:textId="77777777" w:rsidR="00E5249F" w:rsidRPr="00252BB7" w:rsidRDefault="00066092" w:rsidP="00E5249F">
    <w:pPr>
      <w:pStyle w:val="Footer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pict w14:anchorId="6BBB3F64">
        <v:rect id="_x0000_i1026" style="width:0;height:1.5pt" o:hralign="center" o:hrstd="t" o:hr="t" fillcolor="#aaa" stroked="f"/>
      </w:pict>
    </w:r>
  </w:p>
  <w:tbl>
    <w:tblPr>
      <w:tblStyle w:val="TableGrid"/>
      <w:tblW w:w="95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4781"/>
    </w:tblGrid>
    <w:tr w:rsidR="00252BB7" w:rsidRPr="00252BB7" w14:paraId="6B43EDA3" w14:textId="77777777" w:rsidTr="00E5249F">
      <w:trPr>
        <w:trHeight w:val="260"/>
        <w:jc w:val="center"/>
      </w:trPr>
      <w:tc>
        <w:tcPr>
          <w:tcW w:w="4781" w:type="dxa"/>
        </w:tcPr>
        <w:p w14:paraId="58EC9034" w14:textId="77777777" w:rsidR="00E5249F" w:rsidRPr="00252BB7" w:rsidRDefault="00E5249F" w:rsidP="00E5249F">
          <w:pPr>
            <w:pStyle w:val="Footer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>www.croquet.org.za</w:t>
          </w:r>
        </w:p>
      </w:tc>
      <w:tc>
        <w:tcPr>
          <w:tcW w:w="4781" w:type="dxa"/>
        </w:tcPr>
        <w:p w14:paraId="0664FCD3" w14:textId="77777777" w:rsidR="00E5249F" w:rsidRPr="00252BB7" w:rsidRDefault="00E5249F" w:rsidP="00E5249F">
          <w:pPr>
            <w:pStyle w:val="Footer"/>
            <w:jc w:val="right"/>
            <w:rPr>
              <w:i/>
              <w:color w:val="808080" w:themeColor="background1" w:themeShade="80"/>
              <w:sz w:val="20"/>
            </w:rPr>
          </w:pPr>
          <w:r w:rsidRPr="00252BB7">
            <w:rPr>
              <w:i/>
              <w:color w:val="808080" w:themeColor="background1" w:themeShade="80"/>
              <w:sz w:val="20"/>
            </w:rPr>
            <w:t xml:space="preserve"> Page </w:t>
          </w:r>
          <w:r w:rsidR="006D25E5" w:rsidRPr="00252BB7">
            <w:rPr>
              <w:i/>
              <w:color w:val="808080" w:themeColor="background1" w:themeShade="80"/>
              <w:sz w:val="20"/>
            </w:rPr>
            <w:fldChar w:fldCharType="begin"/>
          </w:r>
          <w:r w:rsidRPr="00252BB7">
            <w:rPr>
              <w:i/>
              <w:color w:val="808080" w:themeColor="background1" w:themeShade="80"/>
              <w:sz w:val="20"/>
            </w:rPr>
            <w:instrText xml:space="preserve"> PAGE  \* MERGEFORMAT </w:instrText>
          </w:r>
          <w:r w:rsidR="006D25E5" w:rsidRPr="00252BB7">
            <w:rPr>
              <w:i/>
              <w:color w:val="808080" w:themeColor="background1" w:themeShade="80"/>
              <w:sz w:val="20"/>
            </w:rPr>
            <w:fldChar w:fldCharType="separate"/>
          </w:r>
          <w:r w:rsidR="00CE76B9">
            <w:rPr>
              <w:i/>
              <w:noProof/>
              <w:color w:val="808080" w:themeColor="background1" w:themeShade="80"/>
              <w:sz w:val="20"/>
            </w:rPr>
            <w:t>1</w:t>
          </w:r>
          <w:r w:rsidR="006D25E5" w:rsidRPr="00252BB7">
            <w:rPr>
              <w:i/>
              <w:color w:val="808080" w:themeColor="background1" w:themeShade="80"/>
              <w:sz w:val="20"/>
            </w:rPr>
            <w:fldChar w:fldCharType="end"/>
          </w:r>
          <w:r w:rsidRPr="00252BB7">
            <w:rPr>
              <w:i/>
              <w:color w:val="808080" w:themeColor="background1" w:themeShade="80"/>
              <w:sz w:val="20"/>
            </w:rPr>
            <w:t xml:space="preserve"> of </w:t>
          </w:r>
          <w:r w:rsidR="00066092">
            <w:fldChar w:fldCharType="begin"/>
          </w:r>
          <w:r w:rsidR="00066092">
            <w:instrText xml:space="preserve"> NUMPAGES  \* MERGEFORMAT </w:instrText>
          </w:r>
          <w:r w:rsidR="00066092">
            <w:fldChar w:fldCharType="separate"/>
          </w:r>
          <w:r w:rsidR="00CE76B9" w:rsidRPr="00CE76B9">
            <w:rPr>
              <w:i/>
              <w:noProof/>
              <w:color w:val="808080" w:themeColor="background1" w:themeShade="80"/>
              <w:sz w:val="20"/>
            </w:rPr>
            <w:t>1</w:t>
          </w:r>
          <w:r w:rsidR="00066092">
            <w:rPr>
              <w:i/>
              <w:noProof/>
              <w:color w:val="808080" w:themeColor="background1" w:themeShade="80"/>
              <w:sz w:val="20"/>
            </w:rPr>
            <w:fldChar w:fldCharType="end"/>
          </w:r>
        </w:p>
      </w:tc>
    </w:tr>
  </w:tbl>
  <w:p w14:paraId="28006EE4" w14:textId="77777777" w:rsidR="00A42C03" w:rsidRPr="00252BB7" w:rsidRDefault="00A42C03" w:rsidP="00A42C03">
    <w:pPr>
      <w:pStyle w:val="Footer"/>
      <w:jc w:val="center"/>
      <w:rPr>
        <w:i/>
        <w:color w:val="808080" w:themeColor="background1" w:themeShade="80"/>
      </w:rPr>
    </w:pPr>
  </w:p>
  <w:p w14:paraId="33AAF13A" w14:textId="77777777" w:rsidR="00A42C03" w:rsidRPr="00252BB7" w:rsidRDefault="00A42C03">
    <w:pPr>
      <w:pStyle w:val="Footer"/>
      <w:rPr>
        <w:i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0F8E" w14:textId="77777777" w:rsidR="00445BAA" w:rsidRDefault="00445BAA" w:rsidP="00A42C03">
      <w:r>
        <w:separator/>
      </w:r>
    </w:p>
  </w:footnote>
  <w:footnote w:type="continuationSeparator" w:id="0">
    <w:p w14:paraId="364E2056" w14:textId="77777777" w:rsidR="00445BAA" w:rsidRDefault="00445BAA" w:rsidP="00A4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3F00" w14:textId="77777777" w:rsidR="00A42C03" w:rsidRPr="00252BB7" w:rsidRDefault="00A42C03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>Croquet</w:t>
    </w:r>
    <w:r w:rsidR="00E5249F"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Tournament</w:t>
    </w:r>
    <w:r w:rsidRPr="00252BB7">
      <w:rPr>
        <w:rFonts w:ascii="Verdana" w:hAnsi="Verdana"/>
        <w:i/>
        <w:iCs/>
        <w:color w:val="808080" w:themeColor="background1" w:themeShade="80"/>
        <w:sz w:val="32"/>
        <w:u w:val="single"/>
      </w:rPr>
      <w:t xml:space="preserve"> Results</w:t>
    </w:r>
  </w:p>
  <w:p w14:paraId="207E8C36" w14:textId="77777777" w:rsidR="00BD4622" w:rsidRPr="00252BB7" w:rsidRDefault="00BD4622" w:rsidP="00A42C03">
    <w:pPr>
      <w:pStyle w:val="Header"/>
      <w:jc w:val="center"/>
      <w:rPr>
        <w:rFonts w:ascii="Verdana" w:hAnsi="Verdana"/>
        <w:i/>
        <w:iCs/>
        <w:color w:val="808080" w:themeColor="background1" w:themeShade="80"/>
        <w:sz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ZA" w:vendorID="64" w:dllVersion="6" w:nlCheck="1" w:checkStyle="1"/>
  <w:proofState w:spelling="clean" w:grammar="clean"/>
  <w:attachedTemplate r:id="rId1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5FE"/>
    <w:rsid w:val="00066092"/>
    <w:rsid w:val="000E55FE"/>
    <w:rsid w:val="00175A9D"/>
    <w:rsid w:val="002263BF"/>
    <w:rsid w:val="00252BB7"/>
    <w:rsid w:val="00370DAB"/>
    <w:rsid w:val="00445BAA"/>
    <w:rsid w:val="0047617A"/>
    <w:rsid w:val="004776BD"/>
    <w:rsid w:val="004D1D6A"/>
    <w:rsid w:val="0051147C"/>
    <w:rsid w:val="00527A40"/>
    <w:rsid w:val="005A6134"/>
    <w:rsid w:val="0067551D"/>
    <w:rsid w:val="00680E0C"/>
    <w:rsid w:val="006D25E5"/>
    <w:rsid w:val="006F308E"/>
    <w:rsid w:val="007B1622"/>
    <w:rsid w:val="007B21AF"/>
    <w:rsid w:val="008A1024"/>
    <w:rsid w:val="00992D62"/>
    <w:rsid w:val="00A17115"/>
    <w:rsid w:val="00A35E0F"/>
    <w:rsid w:val="00A42C03"/>
    <w:rsid w:val="00AC62B7"/>
    <w:rsid w:val="00B55735"/>
    <w:rsid w:val="00B5683A"/>
    <w:rsid w:val="00B967C2"/>
    <w:rsid w:val="00BD4622"/>
    <w:rsid w:val="00CE76B9"/>
    <w:rsid w:val="00DC3365"/>
    <w:rsid w:val="00E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  <w14:docId w14:val="6BA0AB2D"/>
  <w15:docId w15:val="{602F4D93-C86B-440A-81C2-8D7D878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C03"/>
  </w:style>
  <w:style w:type="paragraph" w:styleId="Footer">
    <w:name w:val="footer"/>
    <w:basedOn w:val="Normal"/>
    <w:link w:val="FooterChar"/>
    <w:uiPriority w:val="99"/>
    <w:unhideWhenUsed/>
    <w:rsid w:val="00A42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C03"/>
  </w:style>
  <w:style w:type="table" w:styleId="TableGrid">
    <w:name w:val="Table Grid"/>
    <w:basedOn w:val="TableNormal"/>
    <w:uiPriority w:val="39"/>
    <w:rsid w:val="00A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EHAMS\Desktop\Croquet_Result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2B51D-E3AA-4C5F-9E1C-1424F707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Croquet_Results_Template</Template>
  <TotalTime>2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WAKEHAMS</dc:creator>
  <cp:lastModifiedBy>David Smith</cp:lastModifiedBy>
  <cp:revision>2</cp:revision>
  <cp:lastPrinted>2016-03-16T13:02:00Z</cp:lastPrinted>
  <dcterms:created xsi:type="dcterms:W3CDTF">2022-03-24T11:53:00Z</dcterms:created>
  <dcterms:modified xsi:type="dcterms:W3CDTF">2022-03-24T11:53:00Z</dcterms:modified>
</cp:coreProperties>
</file>