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52"/>
        <w:gridCol w:w="1843"/>
        <w:gridCol w:w="2121"/>
      </w:tblGrid>
      <w:tr w:rsidR="008A1024" w:rsidRPr="00252BB7" w14:paraId="0AED8DDE" w14:textId="77777777" w:rsidTr="00AC62B7">
        <w:tc>
          <w:tcPr>
            <w:tcW w:w="1418" w:type="dxa"/>
            <w:tcBorders>
              <w:right w:val="single" w:sz="4" w:space="0" w:color="auto"/>
            </w:tcBorders>
          </w:tcPr>
          <w:p w14:paraId="7D1AF0E4" w14:textId="77777777"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Event Name: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5B7C" w14:textId="77777777" w:rsidR="00A42C03" w:rsidRPr="00252BB7" w:rsidRDefault="00A44EF1" w:rsidP="00A44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Association Croquet Provincials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8FA52E1" w14:textId="77777777"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Start Date: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495F" w14:textId="77777777" w:rsidR="00A42C03" w:rsidRPr="00252BB7" w:rsidRDefault="00427A97" w:rsidP="00226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May 2022</w:t>
            </w:r>
          </w:p>
        </w:tc>
      </w:tr>
      <w:tr w:rsidR="008A1024" w:rsidRPr="00252BB7" w14:paraId="76B88437" w14:textId="77777777" w:rsidTr="00A17115">
        <w:tc>
          <w:tcPr>
            <w:tcW w:w="9634" w:type="dxa"/>
            <w:gridSpan w:val="4"/>
          </w:tcPr>
          <w:p w14:paraId="566834A5" w14:textId="77777777" w:rsidR="00A42C03" w:rsidRPr="00252BB7" w:rsidRDefault="00A42C03" w:rsidP="00A17115">
            <w:pPr>
              <w:jc w:val="right"/>
              <w:rPr>
                <w:sz w:val="22"/>
                <w:szCs w:val="22"/>
              </w:rPr>
            </w:pPr>
          </w:p>
        </w:tc>
      </w:tr>
      <w:tr w:rsidR="008A1024" w:rsidRPr="00252BB7" w14:paraId="62591BA1" w14:textId="77777777" w:rsidTr="00AC62B7">
        <w:tc>
          <w:tcPr>
            <w:tcW w:w="1418" w:type="dxa"/>
            <w:tcBorders>
              <w:right w:val="single" w:sz="4" w:space="0" w:color="auto"/>
            </w:tcBorders>
          </w:tcPr>
          <w:p w14:paraId="1FB52FDD" w14:textId="77777777"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Province: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EAC2" w14:textId="77777777" w:rsidR="00A17115" w:rsidRPr="00252BB7" w:rsidRDefault="00A44EF1" w:rsidP="00A42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Gauteng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2AFD42B" w14:textId="77777777"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End Date: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383C" w14:textId="77777777" w:rsidR="00A17115" w:rsidRPr="00252BB7" w:rsidRDefault="00427A97" w:rsidP="00226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May 2022</w:t>
            </w:r>
          </w:p>
        </w:tc>
      </w:tr>
      <w:tr w:rsidR="008A1024" w:rsidRPr="00252BB7" w14:paraId="1CED412C" w14:textId="77777777" w:rsidTr="00AC62B7">
        <w:tc>
          <w:tcPr>
            <w:tcW w:w="1418" w:type="dxa"/>
          </w:tcPr>
          <w:p w14:paraId="0F85EB6C" w14:textId="77777777"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1FA55259" w14:textId="77777777" w:rsidR="00A17115" w:rsidRPr="00252BB7" w:rsidRDefault="00A17115" w:rsidP="00A42C0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454D815" w14:textId="77777777"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65F2567F" w14:textId="77777777" w:rsidR="00A17115" w:rsidRPr="00252BB7" w:rsidRDefault="00A17115" w:rsidP="00A42C03">
            <w:pPr>
              <w:rPr>
                <w:sz w:val="22"/>
                <w:szCs w:val="22"/>
              </w:rPr>
            </w:pPr>
          </w:p>
        </w:tc>
      </w:tr>
      <w:tr w:rsidR="008A1024" w:rsidRPr="00252BB7" w14:paraId="473FEF27" w14:textId="77777777" w:rsidTr="00AC62B7">
        <w:tc>
          <w:tcPr>
            <w:tcW w:w="1418" w:type="dxa"/>
            <w:tcBorders>
              <w:right w:val="single" w:sz="4" w:space="0" w:color="auto"/>
            </w:tcBorders>
          </w:tcPr>
          <w:p w14:paraId="54E9F233" w14:textId="77777777"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Venue: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77BA" w14:textId="77777777" w:rsidR="00A42C03" w:rsidRPr="00252BB7" w:rsidRDefault="00A44EF1" w:rsidP="00A42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 Club, Johannesburg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FE6F54E" w14:textId="77777777"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Contact</w:t>
            </w:r>
            <w:r w:rsidR="00A17115" w:rsidRPr="00252BB7">
              <w:rPr>
                <w:b/>
                <w:sz w:val="22"/>
                <w:szCs w:val="22"/>
              </w:rPr>
              <w:t xml:space="preserve"> Name</w:t>
            </w:r>
            <w:r w:rsidRPr="00252BB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B045" w14:textId="77777777" w:rsidR="00A42C03" w:rsidRPr="00252BB7" w:rsidRDefault="00A44EF1" w:rsidP="00A42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Wakeham</w:t>
            </w:r>
          </w:p>
        </w:tc>
      </w:tr>
    </w:tbl>
    <w:p w14:paraId="7AC68BD2" w14:textId="77777777" w:rsidR="00A42C03" w:rsidRPr="00252BB7" w:rsidRDefault="00A42C03" w:rsidP="00A42C03">
      <w:pPr>
        <w:rPr>
          <w:sz w:val="22"/>
          <w:szCs w:val="22"/>
        </w:rPr>
      </w:pPr>
    </w:p>
    <w:p w14:paraId="2DEF03A2" w14:textId="77777777" w:rsidR="00A42C03" w:rsidRPr="00252BB7" w:rsidRDefault="005256A5" w:rsidP="00A42C03">
      <w:pPr>
        <w:rPr>
          <w:sz w:val="22"/>
          <w:szCs w:val="22"/>
        </w:rPr>
      </w:pPr>
      <w:r>
        <w:rPr>
          <w:sz w:val="22"/>
          <w:szCs w:val="22"/>
        </w:rPr>
        <w:pict w14:anchorId="401A087C">
          <v:rect id="_x0000_i1025" style="width:0;height:1.5pt" o:hralign="center" o:hrstd="t" o:hr="t" fillcolor="#aaa" stroked="f"/>
        </w:pict>
      </w:r>
    </w:p>
    <w:p w14:paraId="456B1992" w14:textId="77777777" w:rsidR="004809C8" w:rsidRPr="00252BB7" w:rsidRDefault="005256A5">
      <w:pPr>
        <w:rPr>
          <w:sz w:val="22"/>
          <w:szCs w:val="22"/>
        </w:rPr>
      </w:pPr>
    </w:p>
    <w:p w14:paraId="38C0C6F6" w14:textId="77777777" w:rsidR="0051147C" w:rsidRDefault="0051147C">
      <w:pPr>
        <w:rPr>
          <w:sz w:val="22"/>
          <w:szCs w:val="22"/>
          <w:lang w:val="en-ZA"/>
        </w:rPr>
      </w:pPr>
    </w:p>
    <w:p w14:paraId="569DABCD" w14:textId="77777777" w:rsidR="00A44EF1" w:rsidRDefault="00A44EF1">
      <w:pPr>
        <w:rPr>
          <w:sz w:val="22"/>
          <w:szCs w:val="22"/>
          <w:lang w:val="en-ZA"/>
        </w:rPr>
      </w:pPr>
    </w:p>
    <w:p w14:paraId="79D4A88B" w14:textId="77777777" w:rsidR="00A44EF1" w:rsidRDefault="00A44EF1" w:rsidP="00A44EF1">
      <w:pPr>
        <w:rPr>
          <w:b/>
          <w:sz w:val="28"/>
          <w:szCs w:val="28"/>
          <w:lang w:val="en-ZA"/>
        </w:rPr>
      </w:pPr>
      <w:r w:rsidRPr="00A009CC">
        <w:rPr>
          <w:b/>
          <w:sz w:val="28"/>
          <w:szCs w:val="28"/>
          <w:u w:val="single"/>
          <w:lang w:val="en-ZA"/>
        </w:rPr>
        <w:t>Open Singles</w:t>
      </w:r>
      <w:r w:rsidRPr="00A009CC">
        <w:rPr>
          <w:b/>
          <w:sz w:val="28"/>
          <w:szCs w:val="28"/>
          <w:lang w:val="en-ZA"/>
        </w:rPr>
        <w:tab/>
      </w:r>
      <w:r w:rsidRPr="00A009CC"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  <w:t xml:space="preserve">Gary </w:t>
      </w:r>
      <w:proofErr w:type="spellStart"/>
      <w:r>
        <w:rPr>
          <w:b/>
          <w:sz w:val="28"/>
          <w:szCs w:val="28"/>
          <w:lang w:val="en-ZA"/>
        </w:rPr>
        <w:t>Culligan</w:t>
      </w:r>
      <w:proofErr w:type="spellEnd"/>
      <w:r>
        <w:rPr>
          <w:b/>
          <w:sz w:val="28"/>
          <w:szCs w:val="28"/>
          <w:lang w:val="en-ZA"/>
        </w:rPr>
        <w:t xml:space="preserve"> Tray</w:t>
      </w:r>
      <w:r>
        <w:rPr>
          <w:b/>
          <w:sz w:val="28"/>
          <w:szCs w:val="28"/>
          <w:lang w:val="en-ZA"/>
        </w:rPr>
        <w:tab/>
      </w:r>
    </w:p>
    <w:p w14:paraId="6E52CADD" w14:textId="77777777" w:rsidR="00A44EF1" w:rsidRDefault="00A44EF1" w:rsidP="00A44EF1">
      <w:pPr>
        <w:rPr>
          <w:sz w:val="28"/>
          <w:szCs w:val="28"/>
          <w:lang w:val="en-ZA"/>
        </w:rPr>
      </w:pPr>
    </w:p>
    <w:p w14:paraId="793D6F8D" w14:textId="77777777" w:rsidR="00A44EF1" w:rsidRDefault="00427A97" w:rsidP="00A44EF1">
      <w:pPr>
        <w:ind w:left="720" w:firstLine="720"/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>Winner: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Silvia Short</w:t>
      </w:r>
    </w:p>
    <w:p w14:paraId="44ED6A62" w14:textId="77777777" w:rsidR="00A44EF1" w:rsidRDefault="00A44EF1" w:rsidP="00A44EF1">
      <w:pPr>
        <w:ind w:left="720" w:firstLine="720"/>
        <w:rPr>
          <w:sz w:val="28"/>
          <w:szCs w:val="28"/>
          <w:lang w:val="en-ZA"/>
        </w:rPr>
      </w:pPr>
      <w:r w:rsidRPr="00A009CC">
        <w:rPr>
          <w:sz w:val="28"/>
          <w:szCs w:val="28"/>
          <w:lang w:val="en-ZA"/>
        </w:rPr>
        <w:t>Runner Up:</w:t>
      </w:r>
      <w:r w:rsidRPr="00A009CC">
        <w:rPr>
          <w:sz w:val="28"/>
          <w:szCs w:val="28"/>
          <w:lang w:val="en-ZA"/>
        </w:rPr>
        <w:tab/>
      </w:r>
      <w:r w:rsidR="00427A97">
        <w:rPr>
          <w:sz w:val="28"/>
          <w:szCs w:val="28"/>
          <w:lang w:val="en-ZA"/>
        </w:rPr>
        <w:tab/>
        <w:t>Neil McHardy</w:t>
      </w:r>
    </w:p>
    <w:p w14:paraId="63171CAC" w14:textId="77777777" w:rsidR="008F4733" w:rsidRDefault="008F4733" w:rsidP="00A44EF1">
      <w:pPr>
        <w:ind w:left="720" w:firstLine="720"/>
        <w:rPr>
          <w:sz w:val="28"/>
          <w:szCs w:val="28"/>
          <w:lang w:val="en-ZA"/>
        </w:rPr>
      </w:pPr>
    </w:p>
    <w:p w14:paraId="08B3E1FB" w14:textId="77777777" w:rsidR="008F4733" w:rsidRDefault="008F4733" w:rsidP="00A44EF1">
      <w:pPr>
        <w:ind w:left="720" w:firstLine="720"/>
        <w:rPr>
          <w:sz w:val="28"/>
          <w:szCs w:val="28"/>
          <w:lang w:val="en-ZA"/>
        </w:rPr>
      </w:pPr>
    </w:p>
    <w:p w14:paraId="77F11872" w14:textId="77777777" w:rsidR="008F4733" w:rsidRDefault="008F4733" w:rsidP="008F4733">
      <w:p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u w:val="single"/>
          <w:lang w:val="en-ZA"/>
        </w:rPr>
        <w:t xml:space="preserve">B Level </w:t>
      </w:r>
      <w:r w:rsidRPr="00A009CC">
        <w:rPr>
          <w:b/>
          <w:sz w:val="28"/>
          <w:szCs w:val="28"/>
          <w:u w:val="single"/>
          <w:lang w:val="en-ZA"/>
        </w:rPr>
        <w:t>Singles</w:t>
      </w:r>
      <w:r w:rsidRPr="00A009CC">
        <w:rPr>
          <w:b/>
          <w:sz w:val="28"/>
          <w:szCs w:val="28"/>
          <w:lang w:val="en-ZA"/>
        </w:rPr>
        <w:tab/>
      </w:r>
      <w:r w:rsidRPr="00A009CC"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  <w:t>Chris Bennett Trophy</w:t>
      </w:r>
    </w:p>
    <w:p w14:paraId="7743CB71" w14:textId="77777777" w:rsidR="008F4733" w:rsidRDefault="008F4733" w:rsidP="008F4733">
      <w:pPr>
        <w:rPr>
          <w:sz w:val="28"/>
          <w:szCs w:val="28"/>
          <w:lang w:val="en-ZA"/>
        </w:rPr>
      </w:pPr>
    </w:p>
    <w:p w14:paraId="7EE09BF8" w14:textId="77777777" w:rsidR="008F4733" w:rsidRDefault="008F4733" w:rsidP="008F4733">
      <w:pPr>
        <w:ind w:left="720" w:firstLine="720"/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>Winner: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Christine Wakeham</w:t>
      </w:r>
    </w:p>
    <w:p w14:paraId="09CC64EB" w14:textId="77777777" w:rsidR="008F4733" w:rsidRPr="00A009CC" w:rsidRDefault="008F4733" w:rsidP="00A44EF1">
      <w:pPr>
        <w:ind w:left="720" w:firstLine="720"/>
        <w:rPr>
          <w:sz w:val="28"/>
          <w:szCs w:val="28"/>
          <w:lang w:val="en-ZA"/>
        </w:rPr>
      </w:pPr>
      <w:r w:rsidRPr="00A009CC">
        <w:rPr>
          <w:sz w:val="28"/>
          <w:szCs w:val="28"/>
          <w:lang w:val="en-ZA"/>
        </w:rPr>
        <w:t>Runner Up:</w:t>
      </w:r>
      <w:r w:rsidRPr="00A009CC"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Silvia Short</w:t>
      </w:r>
    </w:p>
    <w:p w14:paraId="01484D89" w14:textId="77777777" w:rsidR="00A44EF1" w:rsidRDefault="00A44EF1">
      <w:pPr>
        <w:rPr>
          <w:sz w:val="22"/>
          <w:szCs w:val="22"/>
          <w:lang w:val="en-ZA"/>
        </w:rPr>
      </w:pPr>
    </w:p>
    <w:p w14:paraId="4DD34328" w14:textId="77777777" w:rsidR="00A44EF1" w:rsidRDefault="00A44EF1">
      <w:pPr>
        <w:rPr>
          <w:sz w:val="22"/>
          <w:szCs w:val="22"/>
          <w:lang w:val="en-ZA"/>
        </w:rPr>
      </w:pPr>
    </w:p>
    <w:p w14:paraId="3CC42CD3" w14:textId="77777777" w:rsidR="00A44EF1" w:rsidRDefault="00A44EF1" w:rsidP="00A44EF1">
      <w:p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u w:val="single"/>
          <w:lang w:val="en-ZA"/>
        </w:rPr>
        <w:t>Handicap</w:t>
      </w:r>
      <w:r w:rsidRPr="00A009CC">
        <w:rPr>
          <w:b/>
          <w:sz w:val="28"/>
          <w:szCs w:val="28"/>
          <w:u w:val="single"/>
          <w:lang w:val="en-ZA"/>
        </w:rPr>
        <w:t xml:space="preserve"> Singles</w:t>
      </w:r>
      <w:r w:rsidRPr="00A009CC">
        <w:rPr>
          <w:b/>
          <w:sz w:val="28"/>
          <w:szCs w:val="28"/>
          <w:lang w:val="en-ZA"/>
        </w:rPr>
        <w:tab/>
      </w:r>
      <w:r w:rsidRPr="00A009CC"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  <w:t>Cheryl Coulson Trophy</w:t>
      </w:r>
      <w:r>
        <w:rPr>
          <w:b/>
          <w:sz w:val="28"/>
          <w:szCs w:val="28"/>
          <w:lang w:val="en-ZA"/>
        </w:rPr>
        <w:tab/>
      </w:r>
    </w:p>
    <w:p w14:paraId="4CF8710B" w14:textId="77777777" w:rsidR="00A44EF1" w:rsidRDefault="00A44EF1" w:rsidP="00A44EF1">
      <w:pPr>
        <w:rPr>
          <w:sz w:val="28"/>
          <w:szCs w:val="28"/>
          <w:lang w:val="en-ZA"/>
        </w:rPr>
      </w:pPr>
    </w:p>
    <w:p w14:paraId="72159D64" w14:textId="77777777" w:rsidR="00A44EF1" w:rsidRDefault="00427A97" w:rsidP="00A44EF1">
      <w:pPr>
        <w:ind w:left="720" w:firstLine="720"/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>Winner: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Neil McHardy</w:t>
      </w:r>
    </w:p>
    <w:p w14:paraId="424402D5" w14:textId="77777777" w:rsidR="00A44EF1" w:rsidRDefault="00A44EF1" w:rsidP="00A44EF1">
      <w:pPr>
        <w:ind w:left="720" w:firstLine="720"/>
        <w:rPr>
          <w:sz w:val="28"/>
          <w:szCs w:val="28"/>
          <w:lang w:val="en-ZA"/>
        </w:rPr>
      </w:pPr>
      <w:r w:rsidRPr="00A009CC">
        <w:rPr>
          <w:sz w:val="28"/>
          <w:szCs w:val="28"/>
          <w:lang w:val="en-ZA"/>
        </w:rPr>
        <w:t>Runner Up:</w:t>
      </w:r>
      <w:r w:rsidRPr="00A009CC">
        <w:rPr>
          <w:sz w:val="28"/>
          <w:szCs w:val="28"/>
          <w:lang w:val="en-ZA"/>
        </w:rPr>
        <w:tab/>
      </w:r>
      <w:r w:rsidR="00427A97">
        <w:rPr>
          <w:sz w:val="28"/>
          <w:szCs w:val="28"/>
          <w:lang w:val="en-ZA"/>
        </w:rPr>
        <w:tab/>
        <w:t>Peter Dreyer</w:t>
      </w:r>
    </w:p>
    <w:p w14:paraId="462D88CF" w14:textId="77777777" w:rsidR="00A44EF1" w:rsidRPr="00A009CC" w:rsidRDefault="00A44EF1" w:rsidP="00A44EF1">
      <w:pPr>
        <w:ind w:left="720" w:firstLine="720"/>
        <w:rPr>
          <w:sz w:val="28"/>
          <w:szCs w:val="28"/>
          <w:lang w:val="en-ZA"/>
        </w:rPr>
      </w:pPr>
    </w:p>
    <w:p w14:paraId="5BE64876" w14:textId="77777777" w:rsidR="00A44EF1" w:rsidRDefault="00A44EF1">
      <w:pPr>
        <w:rPr>
          <w:sz w:val="22"/>
          <w:szCs w:val="22"/>
          <w:lang w:val="en-ZA"/>
        </w:rPr>
      </w:pPr>
    </w:p>
    <w:p w14:paraId="2C76B9D9" w14:textId="77777777" w:rsidR="00A44EF1" w:rsidRDefault="00A44EF1" w:rsidP="00A44EF1">
      <w:p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u w:val="single"/>
          <w:lang w:val="en-ZA"/>
        </w:rPr>
        <w:t>Handicap Doubles</w:t>
      </w:r>
      <w:r w:rsidRPr="00A009CC">
        <w:rPr>
          <w:b/>
          <w:sz w:val="28"/>
          <w:szCs w:val="28"/>
          <w:lang w:val="en-ZA"/>
        </w:rPr>
        <w:tab/>
      </w:r>
      <w:r w:rsidRPr="00A009CC"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  <w:t>Wakeham Cup</w:t>
      </w:r>
      <w:r>
        <w:rPr>
          <w:b/>
          <w:sz w:val="28"/>
          <w:szCs w:val="28"/>
          <w:lang w:val="en-ZA"/>
        </w:rPr>
        <w:tab/>
      </w:r>
    </w:p>
    <w:p w14:paraId="61C491A5" w14:textId="77777777" w:rsidR="00A44EF1" w:rsidRDefault="00A44EF1" w:rsidP="00A44EF1">
      <w:pPr>
        <w:rPr>
          <w:sz w:val="28"/>
          <w:szCs w:val="28"/>
          <w:lang w:val="en-ZA"/>
        </w:rPr>
      </w:pPr>
    </w:p>
    <w:p w14:paraId="4D1462A6" w14:textId="77777777" w:rsidR="00A44EF1" w:rsidRDefault="00A44EF1" w:rsidP="00A44EF1">
      <w:pPr>
        <w:ind w:left="720" w:firstLine="720"/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>Winners: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</w:r>
      <w:r w:rsidR="00427A97">
        <w:rPr>
          <w:sz w:val="28"/>
          <w:szCs w:val="28"/>
          <w:lang w:val="en-ZA"/>
        </w:rPr>
        <w:t>Peter Dreyer &amp; Silvia Short</w:t>
      </w:r>
    </w:p>
    <w:p w14:paraId="22194FE0" w14:textId="77777777" w:rsidR="00A44EF1" w:rsidRPr="00427A97" w:rsidRDefault="00A44EF1" w:rsidP="00427A97">
      <w:pPr>
        <w:ind w:left="720" w:firstLine="720"/>
        <w:rPr>
          <w:sz w:val="22"/>
          <w:szCs w:val="22"/>
          <w:lang w:val="en-ZA"/>
        </w:rPr>
      </w:pPr>
      <w:r w:rsidRPr="00A009CC">
        <w:rPr>
          <w:sz w:val="28"/>
          <w:szCs w:val="28"/>
          <w:lang w:val="en-ZA"/>
        </w:rPr>
        <w:t>Runner</w:t>
      </w:r>
      <w:r>
        <w:rPr>
          <w:sz w:val="28"/>
          <w:szCs w:val="28"/>
          <w:lang w:val="en-ZA"/>
        </w:rPr>
        <w:t>s</w:t>
      </w:r>
      <w:r w:rsidRPr="00A009CC">
        <w:rPr>
          <w:sz w:val="28"/>
          <w:szCs w:val="28"/>
          <w:lang w:val="en-ZA"/>
        </w:rPr>
        <w:t xml:space="preserve"> Up:</w:t>
      </w:r>
      <w:r w:rsidRPr="00A009CC"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</w:r>
      <w:r w:rsidR="00427A97">
        <w:rPr>
          <w:sz w:val="28"/>
          <w:szCs w:val="28"/>
          <w:lang w:val="en-ZA"/>
        </w:rPr>
        <w:t>Mike Corcoran &amp; JayJay McHardy</w:t>
      </w:r>
    </w:p>
    <w:sectPr w:rsidR="00A44EF1" w:rsidRPr="00427A97" w:rsidSect="008A1024">
      <w:headerReference w:type="default" r:id="rId7"/>
      <w:footerReference w:type="default" r:id="rId8"/>
      <w:pgSz w:w="11900" w:h="16840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4870E" w14:textId="77777777" w:rsidR="00D31CBB" w:rsidRDefault="00D31CBB" w:rsidP="00A42C03">
      <w:r>
        <w:separator/>
      </w:r>
    </w:p>
  </w:endnote>
  <w:endnote w:type="continuationSeparator" w:id="0">
    <w:p w14:paraId="0E25BD39" w14:textId="77777777" w:rsidR="00D31CBB" w:rsidRDefault="00D31CBB" w:rsidP="00A4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B663E" w14:textId="77777777" w:rsidR="00E5249F" w:rsidRPr="00252BB7" w:rsidRDefault="005256A5" w:rsidP="00E5249F">
    <w:pPr>
      <w:pStyle w:val="Footer"/>
      <w:jc w:val="center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pict w14:anchorId="28308819">
        <v:rect id="_x0000_i1026" style="width:0;height:1.5pt" o:hralign="center" o:hrstd="t" o:hr="t" fillcolor="#aaa" stroked="f"/>
      </w:pict>
    </w:r>
  </w:p>
  <w:tbl>
    <w:tblPr>
      <w:tblStyle w:val="TableGrid"/>
      <w:tblW w:w="956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1"/>
      <w:gridCol w:w="4781"/>
    </w:tblGrid>
    <w:tr w:rsidR="00252BB7" w:rsidRPr="00252BB7" w14:paraId="0A249F2F" w14:textId="77777777" w:rsidTr="00E5249F">
      <w:trPr>
        <w:trHeight w:val="260"/>
        <w:jc w:val="center"/>
      </w:trPr>
      <w:tc>
        <w:tcPr>
          <w:tcW w:w="4781" w:type="dxa"/>
        </w:tcPr>
        <w:p w14:paraId="6B5E3FEC" w14:textId="77777777" w:rsidR="00E5249F" w:rsidRPr="00252BB7" w:rsidRDefault="00E5249F" w:rsidP="00E5249F">
          <w:pPr>
            <w:pStyle w:val="Footer"/>
            <w:rPr>
              <w:i/>
              <w:color w:val="808080" w:themeColor="background1" w:themeShade="80"/>
              <w:sz w:val="20"/>
            </w:rPr>
          </w:pPr>
          <w:r w:rsidRPr="00252BB7">
            <w:rPr>
              <w:i/>
              <w:color w:val="808080" w:themeColor="background1" w:themeShade="80"/>
              <w:sz w:val="20"/>
            </w:rPr>
            <w:t>www.croquet.org.za</w:t>
          </w:r>
        </w:p>
      </w:tc>
      <w:tc>
        <w:tcPr>
          <w:tcW w:w="4781" w:type="dxa"/>
        </w:tcPr>
        <w:p w14:paraId="19C7340D" w14:textId="77777777" w:rsidR="00E5249F" w:rsidRPr="00252BB7" w:rsidRDefault="00E5249F" w:rsidP="00E5249F">
          <w:pPr>
            <w:pStyle w:val="Footer"/>
            <w:jc w:val="right"/>
            <w:rPr>
              <w:i/>
              <w:color w:val="808080" w:themeColor="background1" w:themeShade="80"/>
              <w:sz w:val="20"/>
            </w:rPr>
          </w:pPr>
          <w:r w:rsidRPr="00252BB7">
            <w:rPr>
              <w:i/>
              <w:color w:val="808080" w:themeColor="background1" w:themeShade="80"/>
              <w:sz w:val="20"/>
            </w:rPr>
            <w:t xml:space="preserve"> Page </w:t>
          </w:r>
          <w:r w:rsidR="00FA43DF" w:rsidRPr="00252BB7">
            <w:rPr>
              <w:i/>
              <w:color w:val="808080" w:themeColor="background1" w:themeShade="80"/>
              <w:sz w:val="20"/>
            </w:rPr>
            <w:fldChar w:fldCharType="begin"/>
          </w:r>
          <w:r w:rsidRPr="00252BB7">
            <w:rPr>
              <w:i/>
              <w:color w:val="808080" w:themeColor="background1" w:themeShade="80"/>
              <w:sz w:val="20"/>
            </w:rPr>
            <w:instrText xml:space="preserve"> PAGE  \* MERGEFORMAT </w:instrText>
          </w:r>
          <w:r w:rsidR="00FA43DF" w:rsidRPr="00252BB7">
            <w:rPr>
              <w:i/>
              <w:color w:val="808080" w:themeColor="background1" w:themeShade="80"/>
              <w:sz w:val="20"/>
            </w:rPr>
            <w:fldChar w:fldCharType="separate"/>
          </w:r>
          <w:r w:rsidR="008F4733">
            <w:rPr>
              <w:i/>
              <w:noProof/>
              <w:color w:val="808080" w:themeColor="background1" w:themeShade="80"/>
              <w:sz w:val="20"/>
            </w:rPr>
            <w:t>1</w:t>
          </w:r>
          <w:r w:rsidR="00FA43DF" w:rsidRPr="00252BB7">
            <w:rPr>
              <w:i/>
              <w:color w:val="808080" w:themeColor="background1" w:themeShade="80"/>
              <w:sz w:val="20"/>
            </w:rPr>
            <w:fldChar w:fldCharType="end"/>
          </w:r>
          <w:r w:rsidRPr="00252BB7">
            <w:rPr>
              <w:i/>
              <w:color w:val="808080" w:themeColor="background1" w:themeShade="80"/>
              <w:sz w:val="20"/>
            </w:rPr>
            <w:t xml:space="preserve"> of </w:t>
          </w:r>
          <w:r w:rsidR="005256A5">
            <w:fldChar w:fldCharType="begin"/>
          </w:r>
          <w:r w:rsidR="005256A5">
            <w:instrText xml:space="preserve"> NUMPAGES  \* MERGEFORMAT </w:instrText>
          </w:r>
          <w:r w:rsidR="005256A5">
            <w:fldChar w:fldCharType="separate"/>
          </w:r>
          <w:r w:rsidR="008F4733" w:rsidRPr="008F4733">
            <w:rPr>
              <w:i/>
              <w:noProof/>
              <w:color w:val="808080" w:themeColor="background1" w:themeShade="80"/>
              <w:sz w:val="20"/>
            </w:rPr>
            <w:t>1</w:t>
          </w:r>
          <w:r w:rsidR="005256A5">
            <w:rPr>
              <w:i/>
              <w:noProof/>
              <w:color w:val="808080" w:themeColor="background1" w:themeShade="80"/>
              <w:sz w:val="20"/>
            </w:rPr>
            <w:fldChar w:fldCharType="end"/>
          </w:r>
        </w:p>
      </w:tc>
    </w:tr>
  </w:tbl>
  <w:p w14:paraId="39FB73FD" w14:textId="77777777" w:rsidR="00A42C03" w:rsidRPr="00252BB7" w:rsidRDefault="00A42C03" w:rsidP="00A42C03">
    <w:pPr>
      <w:pStyle w:val="Footer"/>
      <w:jc w:val="center"/>
      <w:rPr>
        <w:i/>
        <w:color w:val="808080" w:themeColor="background1" w:themeShade="80"/>
      </w:rPr>
    </w:pPr>
  </w:p>
  <w:p w14:paraId="7E9D874D" w14:textId="77777777" w:rsidR="00A42C03" w:rsidRPr="00252BB7" w:rsidRDefault="00A42C03">
    <w:pPr>
      <w:pStyle w:val="Footer"/>
      <w:rPr>
        <w:i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45B28" w14:textId="77777777" w:rsidR="00D31CBB" w:rsidRDefault="00D31CBB" w:rsidP="00A42C03">
      <w:r>
        <w:separator/>
      </w:r>
    </w:p>
  </w:footnote>
  <w:footnote w:type="continuationSeparator" w:id="0">
    <w:p w14:paraId="3D2CEFDF" w14:textId="77777777" w:rsidR="00D31CBB" w:rsidRDefault="00D31CBB" w:rsidP="00A42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1BAA" w14:textId="77777777" w:rsidR="00A42C03" w:rsidRPr="00252BB7" w:rsidRDefault="00A42C03" w:rsidP="00A42C03">
    <w:pPr>
      <w:pStyle w:val="Header"/>
      <w:jc w:val="center"/>
      <w:rPr>
        <w:rFonts w:ascii="Verdana" w:hAnsi="Verdana"/>
        <w:i/>
        <w:iCs/>
        <w:color w:val="808080" w:themeColor="background1" w:themeShade="80"/>
        <w:sz w:val="32"/>
        <w:u w:val="single"/>
      </w:rPr>
    </w:pPr>
    <w:r w:rsidRPr="00252BB7">
      <w:rPr>
        <w:rFonts w:ascii="Verdana" w:hAnsi="Verdana"/>
        <w:i/>
        <w:iCs/>
        <w:color w:val="808080" w:themeColor="background1" w:themeShade="80"/>
        <w:sz w:val="32"/>
        <w:u w:val="single"/>
      </w:rPr>
      <w:t>Croquet</w:t>
    </w:r>
    <w:r w:rsidR="00E5249F" w:rsidRPr="00252BB7">
      <w:rPr>
        <w:rFonts w:ascii="Verdana" w:hAnsi="Verdana"/>
        <w:i/>
        <w:iCs/>
        <w:color w:val="808080" w:themeColor="background1" w:themeShade="80"/>
        <w:sz w:val="32"/>
        <w:u w:val="single"/>
      </w:rPr>
      <w:t xml:space="preserve"> Tournament</w:t>
    </w:r>
    <w:r w:rsidRPr="00252BB7">
      <w:rPr>
        <w:rFonts w:ascii="Verdana" w:hAnsi="Verdana"/>
        <w:i/>
        <w:iCs/>
        <w:color w:val="808080" w:themeColor="background1" w:themeShade="80"/>
        <w:sz w:val="32"/>
        <w:u w:val="single"/>
      </w:rPr>
      <w:t xml:space="preserve"> Results</w:t>
    </w:r>
  </w:p>
  <w:p w14:paraId="4B85109D" w14:textId="77777777" w:rsidR="00BD4622" w:rsidRPr="00252BB7" w:rsidRDefault="00BD4622" w:rsidP="00A42C03">
    <w:pPr>
      <w:pStyle w:val="Header"/>
      <w:jc w:val="center"/>
      <w:rPr>
        <w:rFonts w:ascii="Verdana" w:hAnsi="Verdana"/>
        <w:i/>
        <w:iCs/>
        <w:color w:val="808080" w:themeColor="background1" w:themeShade="80"/>
        <w:sz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ZA" w:vendorID="64" w:dllVersion="6" w:nlCheck="1" w:checkStyle="1"/>
  <w:proofState w:spelling="clean" w:grammar="clean"/>
  <w:attachedTemplate r:id="rId1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653"/>
    <w:rsid w:val="00175A9D"/>
    <w:rsid w:val="002263BF"/>
    <w:rsid w:val="00252BB7"/>
    <w:rsid w:val="002819F9"/>
    <w:rsid w:val="00312D35"/>
    <w:rsid w:val="00370DAB"/>
    <w:rsid w:val="003918EE"/>
    <w:rsid w:val="00427A97"/>
    <w:rsid w:val="0047617A"/>
    <w:rsid w:val="004776BD"/>
    <w:rsid w:val="0051147C"/>
    <w:rsid w:val="005256A5"/>
    <w:rsid w:val="005A6134"/>
    <w:rsid w:val="0067551D"/>
    <w:rsid w:val="00680E0C"/>
    <w:rsid w:val="00687017"/>
    <w:rsid w:val="006B5653"/>
    <w:rsid w:val="006F308E"/>
    <w:rsid w:val="007B1622"/>
    <w:rsid w:val="007B21AF"/>
    <w:rsid w:val="008A1024"/>
    <w:rsid w:val="008F4733"/>
    <w:rsid w:val="00992D62"/>
    <w:rsid w:val="00A17115"/>
    <w:rsid w:val="00A35E0F"/>
    <w:rsid w:val="00A42C03"/>
    <w:rsid w:val="00A44EF1"/>
    <w:rsid w:val="00AC62B7"/>
    <w:rsid w:val="00B55735"/>
    <w:rsid w:val="00B5683A"/>
    <w:rsid w:val="00B967C2"/>
    <w:rsid w:val="00BD4622"/>
    <w:rsid w:val="00D31CBB"/>
    <w:rsid w:val="00DC3365"/>
    <w:rsid w:val="00E5249F"/>
    <w:rsid w:val="00FA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  <w14:docId w14:val="4180CCF3"/>
  <w15:docId w15:val="{87747044-0A5F-45CB-BEC5-BC464222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C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C03"/>
  </w:style>
  <w:style w:type="paragraph" w:styleId="Footer">
    <w:name w:val="footer"/>
    <w:basedOn w:val="Normal"/>
    <w:link w:val="FooterChar"/>
    <w:uiPriority w:val="99"/>
    <w:unhideWhenUsed/>
    <w:rsid w:val="00A42C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C03"/>
  </w:style>
  <w:style w:type="table" w:styleId="TableGrid">
    <w:name w:val="Table Grid"/>
    <w:basedOn w:val="TableNormal"/>
    <w:uiPriority w:val="39"/>
    <w:rsid w:val="00A4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KEHAMS\Desktop\Croquet_Result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7B4986-F126-4166-9BE1-E0092FED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Croquet_Results_Template</Template>
  <TotalTime>1</TotalTime>
  <Pages>1</Pages>
  <Words>85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Mutual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WAKEHAMS</dc:creator>
  <cp:lastModifiedBy>David Smith</cp:lastModifiedBy>
  <cp:revision>2</cp:revision>
  <cp:lastPrinted>2021-06-24T10:55:00Z</cp:lastPrinted>
  <dcterms:created xsi:type="dcterms:W3CDTF">2022-05-11T11:59:00Z</dcterms:created>
  <dcterms:modified xsi:type="dcterms:W3CDTF">2022-05-11T11:59:00Z</dcterms:modified>
</cp:coreProperties>
</file>