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252"/>
        <w:gridCol w:w="1843"/>
        <w:gridCol w:w="2121"/>
      </w:tblGrid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C51E2F" w:rsidP="00A42C03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Golf Croquet National Championship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C51E2F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November 2023</w:t>
            </w:r>
          </w:p>
        </w:tc>
      </w:tr>
      <w:tr w:rsidR="008A1024" w:rsidRPr="00252BB7" w:rsidTr="00A17115">
        <w:tc>
          <w:tcPr>
            <w:tcW w:w="9634" w:type="dxa"/>
            <w:gridSpan w:val="4"/>
          </w:tcPr>
          <w:p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15" w:rsidRPr="00252BB7" w:rsidRDefault="00C51E2F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15" w:rsidRPr="00252BB7" w:rsidRDefault="00C51E2F" w:rsidP="00C51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November 2023</w:t>
            </w:r>
          </w:p>
        </w:tc>
      </w:tr>
      <w:tr w:rsidR="008A1024" w:rsidRPr="00252BB7" w:rsidTr="00AC62B7">
        <w:tc>
          <w:tcPr>
            <w:tcW w:w="1418" w:type="dxa"/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:rsidTr="00AC62B7">
        <w:tc>
          <w:tcPr>
            <w:tcW w:w="1418" w:type="dxa"/>
            <w:tcBorders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C51E2F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Club,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03" w:rsidRPr="00252BB7" w:rsidRDefault="00C51E2F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Wakeham</w:t>
            </w:r>
          </w:p>
        </w:tc>
      </w:tr>
    </w:tbl>
    <w:p w:rsidR="00A42C03" w:rsidRPr="00252BB7" w:rsidRDefault="00A42C03" w:rsidP="00A42C03">
      <w:pPr>
        <w:rPr>
          <w:sz w:val="22"/>
          <w:szCs w:val="22"/>
        </w:rPr>
      </w:pPr>
    </w:p>
    <w:p w:rsidR="00A42C03" w:rsidRPr="00252BB7" w:rsidRDefault="00297819" w:rsidP="00A42C03">
      <w:pPr>
        <w:rPr>
          <w:sz w:val="22"/>
          <w:szCs w:val="22"/>
        </w:rPr>
      </w:pPr>
      <w:r w:rsidRPr="00297819">
        <w:rPr>
          <w:sz w:val="22"/>
          <w:szCs w:val="22"/>
        </w:rPr>
        <w:pict>
          <v:rect id="_x0000_i1025" style="width:0;height:1.5pt" o:hralign="center" o:hrstd="t" o:hr="t" fillcolor="#aaa" stroked="f"/>
        </w:pict>
      </w:r>
    </w:p>
    <w:p w:rsidR="004809C8" w:rsidRPr="00252BB7" w:rsidRDefault="004E40DE">
      <w:pPr>
        <w:rPr>
          <w:sz w:val="22"/>
          <w:szCs w:val="22"/>
        </w:rPr>
      </w:pPr>
    </w:p>
    <w:p w:rsidR="0051147C" w:rsidRDefault="0051147C">
      <w:pPr>
        <w:rPr>
          <w:sz w:val="22"/>
          <w:szCs w:val="22"/>
          <w:lang w:val="en-ZA"/>
        </w:rPr>
      </w:pPr>
    </w:p>
    <w:p w:rsidR="00C51E2F" w:rsidRDefault="00C51E2F">
      <w:pPr>
        <w:rPr>
          <w:sz w:val="22"/>
          <w:szCs w:val="22"/>
          <w:lang w:val="en-ZA"/>
        </w:rPr>
      </w:pPr>
    </w:p>
    <w:p w:rsidR="00C51E2F" w:rsidRDefault="00C51E2F" w:rsidP="00C51E2F">
      <w:pPr>
        <w:rPr>
          <w:b/>
        </w:rPr>
      </w:pPr>
      <w:r>
        <w:rPr>
          <w:b/>
        </w:rPr>
        <w:t>LEVEL</w:t>
      </w:r>
      <w:r w:rsidRPr="00551EE5">
        <w:rPr>
          <w:b/>
        </w:rPr>
        <w:t xml:space="preserve"> SINGLES</w:t>
      </w:r>
      <w:r w:rsidRPr="00551EE5">
        <w:t xml:space="preserve"> – </w:t>
      </w:r>
      <w:r w:rsidRPr="00551EE5">
        <w:rPr>
          <w:b/>
        </w:rPr>
        <w:t>Gillespie Salver</w:t>
      </w:r>
    </w:p>
    <w:p w:rsidR="00C51E2F" w:rsidRPr="00551EE5" w:rsidRDefault="00C51E2F" w:rsidP="00C51E2F">
      <w:pPr>
        <w:rPr>
          <w:b/>
        </w:rPr>
      </w:pPr>
    </w:p>
    <w:p w:rsidR="00C51E2F" w:rsidRPr="00D23950" w:rsidRDefault="00C51E2F" w:rsidP="00C51E2F">
      <w:r>
        <w:t>Winner:</w:t>
      </w:r>
      <w:r w:rsidRPr="00551EE5">
        <w:t xml:space="preserve"> </w:t>
      </w:r>
      <w:r>
        <w:t xml:space="preserve">  Neil McHardy</w:t>
      </w:r>
      <w:r w:rsidRPr="00551EE5">
        <w:rPr>
          <w:lang w:val="en-ZA"/>
        </w:rPr>
        <w:tab/>
      </w:r>
      <w:r w:rsidRPr="00551EE5">
        <w:rPr>
          <w:lang w:val="en-ZA"/>
        </w:rPr>
        <w:tab/>
      </w:r>
      <w:r>
        <w:rPr>
          <w:lang w:val="en-ZA"/>
        </w:rPr>
        <w:tab/>
      </w:r>
      <w:r>
        <w:rPr>
          <w:lang w:val="en-ZA"/>
        </w:rPr>
        <w:tab/>
      </w:r>
      <w:r>
        <w:t>R-Up:</w:t>
      </w:r>
      <w:r>
        <w:tab/>
        <w:t xml:space="preserve">Victor Dladla </w:t>
      </w:r>
    </w:p>
    <w:p w:rsidR="00C51E2F" w:rsidRDefault="00C51E2F" w:rsidP="00C51E2F">
      <w:pPr>
        <w:rPr>
          <w:b/>
        </w:rPr>
      </w:pPr>
    </w:p>
    <w:p w:rsidR="00C51E2F" w:rsidRDefault="00C51E2F" w:rsidP="00C51E2F">
      <w:pPr>
        <w:rPr>
          <w:b/>
        </w:rPr>
      </w:pPr>
    </w:p>
    <w:p w:rsidR="00C51E2F" w:rsidRDefault="00C51E2F" w:rsidP="00C51E2F">
      <w:pPr>
        <w:rPr>
          <w:b/>
        </w:rPr>
      </w:pPr>
      <w:r>
        <w:rPr>
          <w:b/>
        </w:rPr>
        <w:t xml:space="preserve">LEVEL </w:t>
      </w:r>
      <w:r w:rsidRPr="00551EE5">
        <w:rPr>
          <w:b/>
        </w:rPr>
        <w:t>DOUBLES</w:t>
      </w:r>
      <w:r w:rsidRPr="00551EE5">
        <w:t xml:space="preserve"> – </w:t>
      </w:r>
      <w:r w:rsidRPr="00551EE5">
        <w:rPr>
          <w:b/>
        </w:rPr>
        <w:t>SACA/WP Cups</w:t>
      </w:r>
    </w:p>
    <w:p w:rsidR="00C51E2F" w:rsidRDefault="00C51E2F" w:rsidP="00C51E2F">
      <w:pPr>
        <w:rPr>
          <w:b/>
        </w:rPr>
      </w:pPr>
    </w:p>
    <w:p w:rsidR="00C51E2F" w:rsidRDefault="00C51E2F" w:rsidP="00C51E2F">
      <w:r w:rsidRPr="00C51E2F">
        <w:t>Winners:</w:t>
      </w:r>
      <w:r>
        <w:rPr>
          <w:b/>
        </w:rPr>
        <w:t xml:space="preserve">  </w:t>
      </w:r>
      <w:r>
        <w:t>Victor Dladla/Alfred Makhubo</w:t>
      </w:r>
      <w:r w:rsidRPr="00551EE5">
        <w:tab/>
      </w:r>
      <w:r>
        <w:tab/>
      </w:r>
      <w:r w:rsidRPr="00551EE5">
        <w:t>R-Up:</w:t>
      </w:r>
      <w:r>
        <w:t xml:space="preserve">  Marc &amp; Mike Corcoran</w:t>
      </w:r>
    </w:p>
    <w:p w:rsidR="00C51E2F" w:rsidRDefault="00C51E2F" w:rsidP="00C51E2F"/>
    <w:p w:rsidR="00C51E2F" w:rsidRDefault="00C51E2F" w:rsidP="00C51E2F"/>
    <w:p w:rsidR="00C51E2F" w:rsidRPr="00551EE5" w:rsidRDefault="00C51E2F" w:rsidP="00C51E2F">
      <w:pPr>
        <w:rPr>
          <w:b/>
        </w:rPr>
      </w:pPr>
      <w:r w:rsidRPr="00551EE5">
        <w:rPr>
          <w:b/>
        </w:rPr>
        <w:t>HANDICAP SINGLES</w:t>
      </w:r>
      <w:r w:rsidRPr="00551EE5">
        <w:t xml:space="preserve"> </w:t>
      </w:r>
      <w:proofErr w:type="gramStart"/>
      <w:r w:rsidRPr="00551EE5">
        <w:t xml:space="preserve">-  </w:t>
      </w:r>
      <w:r w:rsidRPr="00551EE5">
        <w:rPr>
          <w:b/>
        </w:rPr>
        <w:t>Don</w:t>
      </w:r>
      <w:proofErr w:type="gramEnd"/>
      <w:r w:rsidRPr="00551EE5">
        <w:rPr>
          <w:b/>
        </w:rPr>
        <w:t xml:space="preserve"> Matthews Cup</w:t>
      </w:r>
    </w:p>
    <w:p w:rsidR="00C51E2F" w:rsidRDefault="00C51E2F" w:rsidP="00C51E2F">
      <w:pPr>
        <w:rPr>
          <w:lang w:val="en-ZA"/>
        </w:rPr>
      </w:pPr>
    </w:p>
    <w:p w:rsidR="00C51E2F" w:rsidRPr="003A04D5" w:rsidRDefault="00C51E2F" w:rsidP="00C51E2F">
      <w:r>
        <w:t>Winner</w:t>
      </w:r>
      <w:r w:rsidRPr="00551EE5">
        <w:t>:</w:t>
      </w:r>
      <w:r>
        <w:t xml:space="preserve">  </w:t>
      </w:r>
      <w:r w:rsidR="00714201">
        <w:t>Judith Hanekom</w:t>
      </w:r>
      <w:r w:rsidRPr="00551EE5">
        <w:rPr>
          <w:lang w:val="en-ZA"/>
        </w:rPr>
        <w:tab/>
      </w:r>
      <w:r w:rsidRPr="00551EE5">
        <w:rPr>
          <w:lang w:val="en-ZA"/>
        </w:rPr>
        <w:tab/>
      </w:r>
      <w:r w:rsidRPr="00551EE5">
        <w:rPr>
          <w:lang w:val="en-ZA"/>
        </w:rPr>
        <w:tab/>
      </w:r>
      <w:r>
        <w:rPr>
          <w:lang w:val="en-ZA"/>
        </w:rPr>
        <w:tab/>
      </w:r>
      <w:r>
        <w:t xml:space="preserve">R-Up:  </w:t>
      </w:r>
      <w:r w:rsidR="00714201">
        <w:t>Dave Marsh</w:t>
      </w:r>
    </w:p>
    <w:p w:rsidR="00C51E2F" w:rsidRDefault="00C51E2F" w:rsidP="00C51E2F"/>
    <w:p w:rsidR="00C51E2F" w:rsidRDefault="00C51E2F" w:rsidP="00C51E2F">
      <w:pPr>
        <w:rPr>
          <w:b/>
        </w:rPr>
      </w:pPr>
    </w:p>
    <w:p w:rsidR="00C51E2F" w:rsidRDefault="00C51E2F" w:rsidP="00C51E2F">
      <w:pPr>
        <w:rPr>
          <w:b/>
        </w:rPr>
      </w:pPr>
      <w:r w:rsidRPr="00551EE5">
        <w:rPr>
          <w:b/>
        </w:rPr>
        <w:t>HANDICAP DOUBLES</w:t>
      </w:r>
      <w:r w:rsidRPr="00551EE5">
        <w:t xml:space="preserve"> </w:t>
      </w:r>
      <w:proofErr w:type="gramStart"/>
      <w:r w:rsidRPr="00551EE5">
        <w:t>–</w:t>
      </w:r>
      <w:r w:rsidRPr="00551EE5">
        <w:rPr>
          <w:b/>
        </w:rPr>
        <w:t xml:space="preserve">  Hopkin</w:t>
      </w:r>
      <w:r>
        <w:rPr>
          <w:b/>
        </w:rPr>
        <w:t>s</w:t>
      </w:r>
      <w:proofErr w:type="gramEnd"/>
      <w:r w:rsidRPr="00551EE5">
        <w:rPr>
          <w:b/>
        </w:rPr>
        <w:t xml:space="preserve"> Salvers</w:t>
      </w:r>
    </w:p>
    <w:p w:rsidR="00C51E2F" w:rsidRPr="00C51E2F" w:rsidRDefault="00C51E2F" w:rsidP="00C51E2F"/>
    <w:p w:rsidR="00C51E2F" w:rsidRPr="00C51E2F" w:rsidRDefault="00C51E2F" w:rsidP="00C51E2F">
      <w:pPr>
        <w:rPr>
          <w:b/>
        </w:rPr>
      </w:pPr>
      <w:r w:rsidRPr="00C51E2F">
        <w:t>Winners:</w:t>
      </w:r>
      <w:r>
        <w:t xml:space="preserve">  </w:t>
      </w:r>
      <w:r w:rsidR="00714201">
        <w:t>Judith Hanekom/Sue de Villiers</w:t>
      </w:r>
      <w:r w:rsidR="00714201">
        <w:tab/>
      </w:r>
      <w:r w:rsidRPr="00551EE5">
        <w:tab/>
        <w:t>R-Up:</w:t>
      </w:r>
      <w:r w:rsidR="00714201">
        <w:t xml:space="preserve">  Dave Marsh/Maria Watermeyer  </w:t>
      </w:r>
      <w:r>
        <w:t xml:space="preserve">  </w:t>
      </w:r>
    </w:p>
    <w:p w:rsidR="00C51E2F" w:rsidRDefault="00C51E2F" w:rsidP="00C51E2F"/>
    <w:p w:rsidR="00C51E2F" w:rsidRDefault="00C51E2F" w:rsidP="00C51E2F"/>
    <w:p w:rsidR="00C51E2F" w:rsidRDefault="00C51E2F" w:rsidP="00C51E2F">
      <w:r w:rsidRPr="00551EE5">
        <w:rPr>
          <w:b/>
        </w:rPr>
        <w:t>RESTRICTED HANDI</w:t>
      </w:r>
      <w:r w:rsidRPr="00551EE5">
        <w:rPr>
          <w:b/>
          <w:lang w:val="en-ZA"/>
        </w:rPr>
        <w:t>C</w:t>
      </w:r>
      <w:r w:rsidRPr="00551EE5">
        <w:rPr>
          <w:b/>
        </w:rPr>
        <w:t>AP SINGLE</w:t>
      </w:r>
      <w:r>
        <w:rPr>
          <w:b/>
        </w:rPr>
        <w:t xml:space="preserve">S – Derrick </w:t>
      </w:r>
      <w:proofErr w:type="spellStart"/>
      <w:r>
        <w:rPr>
          <w:b/>
        </w:rPr>
        <w:t>Snaith</w:t>
      </w:r>
      <w:proofErr w:type="spellEnd"/>
      <w:r>
        <w:rPr>
          <w:b/>
        </w:rPr>
        <w:t xml:space="preserve"> Cup</w:t>
      </w:r>
    </w:p>
    <w:p w:rsidR="00C51E2F" w:rsidRDefault="00C51E2F" w:rsidP="00C51E2F"/>
    <w:p w:rsidR="00C51E2F" w:rsidRPr="003A04D5" w:rsidRDefault="00C51E2F" w:rsidP="00C51E2F">
      <w:r>
        <w:t xml:space="preserve">Winner:  </w:t>
      </w:r>
      <w:r w:rsidR="00714201">
        <w:t>Pat Cronin</w:t>
      </w:r>
      <w:r w:rsidR="00714201">
        <w:tab/>
      </w:r>
      <w:r w:rsidR="00714201">
        <w:tab/>
      </w:r>
      <w:r w:rsidR="00714201">
        <w:tab/>
      </w:r>
      <w:r w:rsidR="00714201">
        <w:tab/>
      </w:r>
      <w:r w:rsidRPr="00551EE5">
        <w:tab/>
        <w:t>R-Up:</w:t>
      </w:r>
      <w:r>
        <w:t xml:space="preserve">  </w:t>
      </w:r>
      <w:r w:rsidR="00714201">
        <w:t>Maria Watermeyer</w:t>
      </w:r>
    </w:p>
    <w:p w:rsidR="00C51E2F" w:rsidRPr="00551EE5" w:rsidRDefault="00C51E2F" w:rsidP="00C51E2F"/>
    <w:p w:rsidR="00C51E2F" w:rsidRDefault="00C51E2F" w:rsidP="00C51E2F">
      <w:pPr>
        <w:rPr>
          <w:b/>
        </w:rPr>
      </w:pPr>
    </w:p>
    <w:p w:rsidR="00714201" w:rsidRDefault="00C51E2F" w:rsidP="00714201">
      <w:pPr>
        <w:rPr>
          <w:b/>
        </w:rPr>
      </w:pPr>
      <w:r w:rsidRPr="00551EE5">
        <w:rPr>
          <w:b/>
        </w:rPr>
        <w:t>RESTRICTED HANDICAP DOUBLES</w:t>
      </w:r>
      <w:r w:rsidRPr="00551EE5">
        <w:t xml:space="preserve"> </w:t>
      </w:r>
      <w:proofErr w:type="gramStart"/>
      <w:r w:rsidRPr="00551EE5">
        <w:t xml:space="preserve">-  </w:t>
      </w:r>
      <w:r w:rsidRPr="00551EE5">
        <w:rPr>
          <w:b/>
        </w:rPr>
        <w:t>Betty</w:t>
      </w:r>
      <w:proofErr w:type="gramEnd"/>
      <w:r w:rsidRPr="00551EE5">
        <w:rPr>
          <w:b/>
        </w:rPr>
        <w:t xml:space="preserve"> </w:t>
      </w:r>
      <w:proofErr w:type="spellStart"/>
      <w:r w:rsidRPr="00551EE5">
        <w:rPr>
          <w:b/>
        </w:rPr>
        <w:t>Stableford</w:t>
      </w:r>
      <w:proofErr w:type="spellEnd"/>
      <w:r w:rsidRPr="00551EE5">
        <w:rPr>
          <w:b/>
        </w:rPr>
        <w:t xml:space="preserve"> Trophy</w:t>
      </w:r>
    </w:p>
    <w:p w:rsidR="00714201" w:rsidRDefault="00714201" w:rsidP="00714201">
      <w:pPr>
        <w:rPr>
          <w:b/>
        </w:rPr>
      </w:pPr>
    </w:p>
    <w:p w:rsidR="00C51E2F" w:rsidRPr="00714201" w:rsidRDefault="00714201" w:rsidP="00714201">
      <w:pPr>
        <w:rPr>
          <w:b/>
        </w:rPr>
      </w:pPr>
      <w:r w:rsidRPr="00714201">
        <w:t>Winners</w:t>
      </w:r>
      <w:r w:rsidR="00C51E2F" w:rsidRPr="00852A79">
        <w:t xml:space="preserve">:  </w:t>
      </w:r>
      <w:r>
        <w:t>Colin Miller/Roy Watson</w:t>
      </w:r>
      <w:r w:rsidR="00C51E2F">
        <w:tab/>
      </w:r>
      <w:r w:rsidR="00C51E2F">
        <w:tab/>
      </w:r>
      <w:r w:rsidR="00C51E2F">
        <w:tab/>
        <w:t xml:space="preserve">R-Up:  </w:t>
      </w:r>
      <w:r>
        <w:t xml:space="preserve">Pat Cronin/Dave </w:t>
      </w:r>
      <w:proofErr w:type="spellStart"/>
      <w:r>
        <w:t>Willcox</w:t>
      </w:r>
      <w:proofErr w:type="spellEnd"/>
    </w:p>
    <w:p w:rsidR="00C51E2F" w:rsidRPr="00852A79" w:rsidRDefault="00C51E2F" w:rsidP="00C51E2F">
      <w:pPr>
        <w:ind w:firstLine="720"/>
        <w:rPr>
          <w:lang w:val="en-ZA"/>
        </w:rPr>
      </w:pPr>
    </w:p>
    <w:p w:rsidR="00C51E2F" w:rsidRDefault="00C51E2F" w:rsidP="00C51E2F">
      <w:pPr>
        <w:rPr>
          <w:b/>
        </w:rPr>
      </w:pPr>
    </w:p>
    <w:p w:rsidR="00C51E2F" w:rsidRDefault="00C51E2F" w:rsidP="00C51E2F"/>
    <w:p w:rsidR="00C51E2F" w:rsidRPr="00252BB7" w:rsidRDefault="00C51E2F">
      <w:pPr>
        <w:rPr>
          <w:sz w:val="22"/>
          <w:szCs w:val="22"/>
          <w:lang w:val="en-ZA"/>
        </w:rPr>
      </w:pPr>
    </w:p>
    <w:sectPr w:rsidR="00C51E2F" w:rsidRPr="00252BB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DE" w:rsidRDefault="004E40DE" w:rsidP="00A42C03">
      <w:r>
        <w:separator/>
      </w:r>
    </w:p>
  </w:endnote>
  <w:endnote w:type="continuationSeparator" w:id="0">
    <w:p w:rsidR="004E40DE" w:rsidRDefault="004E40DE" w:rsidP="00A4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F" w:rsidRPr="00252BB7" w:rsidRDefault="00297819" w:rsidP="00E5249F">
    <w:pPr>
      <w:pStyle w:val="Footer"/>
      <w:jc w:val="center"/>
      <w:rPr>
        <w:i/>
        <w:color w:val="808080" w:themeColor="background1" w:themeShade="80"/>
      </w:rPr>
    </w:pPr>
    <w:r w:rsidRPr="00297819">
      <w:rPr>
        <w:i/>
        <w:color w:val="808080" w:themeColor="background1" w:themeShade="80"/>
      </w:rPr>
      <w:pict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1"/>
      <w:gridCol w:w="4781"/>
    </w:tblGrid>
    <w:tr w:rsidR="00252BB7" w:rsidRPr="00252BB7" w:rsidTr="00E5249F">
      <w:trPr>
        <w:trHeight w:val="260"/>
        <w:jc w:val="center"/>
      </w:trPr>
      <w:tc>
        <w:tcPr>
          <w:tcW w:w="4781" w:type="dxa"/>
        </w:tcPr>
        <w:p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297819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297819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714201">
            <w:rPr>
              <w:i/>
              <w:noProof/>
              <w:color w:val="808080" w:themeColor="background1" w:themeShade="80"/>
              <w:sz w:val="20"/>
            </w:rPr>
            <w:t>1</w:t>
          </w:r>
          <w:r w:rsidR="00297819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fldSimple w:instr=" NUMPAGES  \* MERGEFORMAT ">
            <w:r w:rsidR="00714201">
              <w:rPr>
                <w:i/>
                <w:noProof/>
                <w:color w:val="808080" w:themeColor="background1" w:themeShade="80"/>
                <w:sz w:val="20"/>
              </w:rPr>
              <w:t>1</w:t>
            </w:r>
          </w:fldSimple>
        </w:p>
      </w:tc>
    </w:tr>
  </w:tbl>
  <w:p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DE" w:rsidRDefault="004E40DE" w:rsidP="00A42C03">
      <w:r>
        <w:separator/>
      </w:r>
    </w:p>
  </w:footnote>
  <w:footnote w:type="continuationSeparator" w:id="0">
    <w:p w:rsidR="004E40DE" w:rsidRDefault="004E40DE" w:rsidP="00A42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en-ZA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4201"/>
    <w:rsid w:val="00175A9D"/>
    <w:rsid w:val="002263BF"/>
    <w:rsid w:val="00252BB7"/>
    <w:rsid w:val="00297819"/>
    <w:rsid w:val="00370DAB"/>
    <w:rsid w:val="0047617A"/>
    <w:rsid w:val="004776BD"/>
    <w:rsid w:val="004E40DE"/>
    <w:rsid w:val="0051147C"/>
    <w:rsid w:val="005A6134"/>
    <w:rsid w:val="0067551D"/>
    <w:rsid w:val="00680E0C"/>
    <w:rsid w:val="006F308E"/>
    <w:rsid w:val="00714201"/>
    <w:rsid w:val="007B1622"/>
    <w:rsid w:val="007B21AF"/>
    <w:rsid w:val="008A1024"/>
    <w:rsid w:val="00992D62"/>
    <w:rsid w:val="00A17115"/>
    <w:rsid w:val="00A35E0F"/>
    <w:rsid w:val="00A42C03"/>
    <w:rsid w:val="00AC62B7"/>
    <w:rsid w:val="00B55735"/>
    <w:rsid w:val="00B5683A"/>
    <w:rsid w:val="00B967C2"/>
    <w:rsid w:val="00BD4622"/>
    <w:rsid w:val="00C51E2F"/>
    <w:rsid w:val="00DC3365"/>
    <w:rsid w:val="00E5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1884B-8609-4FA4-8123-7501E23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</Template>
  <TotalTime>15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WAKEHAMS</cp:lastModifiedBy>
  <cp:revision>1</cp:revision>
  <cp:lastPrinted>2016-03-16T13:02:00Z</cp:lastPrinted>
  <dcterms:created xsi:type="dcterms:W3CDTF">2023-11-21T14:47:00Z</dcterms:created>
  <dcterms:modified xsi:type="dcterms:W3CDTF">2023-11-21T15:03:00Z</dcterms:modified>
</cp:coreProperties>
</file>