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4252"/>
        <w:gridCol w:w="1843"/>
        <w:gridCol w:w="2121"/>
      </w:tblGrid>
      <w:tr w:rsidR="008A1024" w:rsidRPr="00252BB7" w:rsidTr="00AC62B7">
        <w:tc>
          <w:tcPr>
            <w:tcW w:w="1418" w:type="dxa"/>
            <w:tcBorders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Event Name: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D65696" w:rsidP="00A42C03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ASSOCIATION CROQUET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Start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D65696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NOVEMBER 23</w:t>
            </w:r>
          </w:p>
        </w:tc>
      </w:tr>
      <w:tr w:rsidR="008A1024" w:rsidRPr="00252BB7" w:rsidTr="00A17115">
        <w:tc>
          <w:tcPr>
            <w:tcW w:w="9634" w:type="dxa"/>
            <w:gridSpan w:val="4"/>
          </w:tcPr>
          <w:p w:rsidR="00A42C03" w:rsidRPr="00252BB7" w:rsidRDefault="00A42C03" w:rsidP="00A17115">
            <w:pPr>
              <w:jc w:val="right"/>
              <w:rPr>
                <w:sz w:val="22"/>
                <w:szCs w:val="22"/>
              </w:rPr>
            </w:pPr>
          </w:p>
        </w:tc>
      </w:tr>
      <w:tr w:rsidR="008A1024" w:rsidRPr="00252BB7" w:rsidTr="00AC62B7">
        <w:tc>
          <w:tcPr>
            <w:tcW w:w="1418" w:type="dxa"/>
            <w:tcBorders>
              <w:right w:val="single" w:sz="4" w:space="0" w:color="auto"/>
            </w:tcBorders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Province: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15" w:rsidRPr="00252BB7" w:rsidRDefault="00D65696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End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15" w:rsidRPr="00252BB7" w:rsidRDefault="00D65696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NOVEMBER 23</w:t>
            </w:r>
          </w:p>
        </w:tc>
      </w:tr>
      <w:tr w:rsidR="008A1024" w:rsidRPr="00252BB7" w:rsidTr="00AC62B7">
        <w:tc>
          <w:tcPr>
            <w:tcW w:w="1418" w:type="dxa"/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</w:tr>
      <w:tr w:rsidR="008A1024" w:rsidRPr="00252BB7" w:rsidTr="00AC62B7">
        <w:tc>
          <w:tcPr>
            <w:tcW w:w="1418" w:type="dxa"/>
            <w:tcBorders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Venue: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D65696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CLUB JOHANNESBURG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Contact</w:t>
            </w:r>
            <w:r w:rsidR="00A17115" w:rsidRPr="00252BB7">
              <w:rPr>
                <w:b/>
                <w:sz w:val="22"/>
                <w:szCs w:val="22"/>
              </w:rPr>
              <w:t xml:space="preserve"> Name</w:t>
            </w:r>
            <w:r w:rsidRPr="00252B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D65696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WAKEHAM</w:t>
            </w:r>
          </w:p>
        </w:tc>
      </w:tr>
    </w:tbl>
    <w:p w:rsidR="00A42C03" w:rsidRPr="00252BB7" w:rsidRDefault="00A42C03" w:rsidP="00A42C03">
      <w:pPr>
        <w:rPr>
          <w:sz w:val="22"/>
          <w:szCs w:val="22"/>
        </w:rPr>
      </w:pPr>
    </w:p>
    <w:p w:rsidR="00A42C03" w:rsidRPr="00252BB7" w:rsidRDefault="00A266A6" w:rsidP="00A42C03">
      <w:pPr>
        <w:rPr>
          <w:sz w:val="22"/>
          <w:szCs w:val="22"/>
        </w:rPr>
      </w:pPr>
      <w:r w:rsidRPr="00A266A6">
        <w:rPr>
          <w:sz w:val="22"/>
          <w:szCs w:val="22"/>
        </w:rPr>
        <w:pict>
          <v:rect id="_x0000_i1025" style="width:0;height:1.5pt" o:hralign="center" o:hrstd="t" o:hr="t" fillcolor="#aaa" stroked="f"/>
        </w:pict>
      </w:r>
    </w:p>
    <w:p w:rsidR="004809C8" w:rsidRPr="00252BB7" w:rsidRDefault="00726880">
      <w:pPr>
        <w:rPr>
          <w:sz w:val="22"/>
          <w:szCs w:val="22"/>
        </w:rPr>
      </w:pPr>
    </w:p>
    <w:p w:rsidR="00D65696" w:rsidRPr="00E562BA" w:rsidRDefault="00D65696" w:rsidP="00D65696">
      <w:pPr>
        <w:suppressAutoHyphens/>
        <w:jc w:val="center"/>
        <w:rPr>
          <w:b/>
          <w:sz w:val="28"/>
          <w:szCs w:val="28"/>
        </w:rPr>
      </w:pPr>
      <w:r w:rsidRPr="00E562BA">
        <w:rPr>
          <w:b/>
          <w:sz w:val="28"/>
          <w:szCs w:val="28"/>
        </w:rPr>
        <w:t xml:space="preserve">OPEN SINGLES </w:t>
      </w:r>
      <w:proofErr w:type="gramStart"/>
      <w:r w:rsidRPr="00E562BA">
        <w:rPr>
          <w:b/>
          <w:sz w:val="28"/>
          <w:szCs w:val="28"/>
        </w:rPr>
        <w:t>CHAMPIONSHIP  (</w:t>
      </w:r>
      <w:proofErr w:type="gramEnd"/>
      <w:r w:rsidRPr="00E562BA">
        <w:rPr>
          <w:b/>
          <w:sz w:val="28"/>
          <w:szCs w:val="28"/>
        </w:rPr>
        <w:t>Belcher Cup)</w:t>
      </w:r>
    </w:p>
    <w:p w:rsidR="00D65696" w:rsidRPr="00E562BA" w:rsidRDefault="00D65696" w:rsidP="00D65696">
      <w:pPr>
        <w:jc w:val="center"/>
        <w:rPr>
          <w:sz w:val="28"/>
          <w:szCs w:val="28"/>
          <w:lang w:val="en-ZA"/>
        </w:rPr>
      </w:pPr>
      <w:r w:rsidRPr="00E562BA">
        <w:rPr>
          <w:sz w:val="28"/>
          <w:szCs w:val="28"/>
          <w:lang w:val="en-ZA"/>
        </w:rPr>
        <w:t>Winner:</w:t>
      </w:r>
      <w:r w:rsidRPr="00E562BA">
        <w:rPr>
          <w:sz w:val="28"/>
          <w:szCs w:val="28"/>
          <w:lang w:val="en-ZA"/>
        </w:rPr>
        <w:tab/>
        <w:t>Neil McHardy</w:t>
      </w:r>
    </w:p>
    <w:p w:rsidR="00D65696" w:rsidRPr="00E562BA" w:rsidRDefault="00D65696" w:rsidP="00D65696">
      <w:pPr>
        <w:jc w:val="center"/>
        <w:rPr>
          <w:sz w:val="28"/>
          <w:szCs w:val="28"/>
          <w:lang w:val="en-ZA"/>
        </w:rPr>
      </w:pPr>
      <w:r w:rsidRPr="00E562BA">
        <w:rPr>
          <w:sz w:val="28"/>
          <w:szCs w:val="28"/>
          <w:lang w:val="en-ZA"/>
        </w:rPr>
        <w:t>Runner-Up:</w:t>
      </w:r>
      <w:r w:rsidRPr="00E562BA">
        <w:rPr>
          <w:sz w:val="28"/>
          <w:szCs w:val="28"/>
          <w:lang w:val="en-ZA"/>
        </w:rPr>
        <w:tab/>
        <w:t>Victor Dladla</w:t>
      </w:r>
    </w:p>
    <w:p w:rsidR="00D65696" w:rsidRPr="00E562BA" w:rsidRDefault="00D65696" w:rsidP="00D65696">
      <w:pPr>
        <w:jc w:val="center"/>
        <w:rPr>
          <w:b/>
          <w:sz w:val="28"/>
          <w:szCs w:val="28"/>
          <w:lang w:val="en-ZA"/>
        </w:rPr>
      </w:pPr>
    </w:p>
    <w:p w:rsidR="00D65696" w:rsidRPr="00E562BA" w:rsidRDefault="00D65696" w:rsidP="00D65696">
      <w:pPr>
        <w:jc w:val="center"/>
        <w:rPr>
          <w:b/>
          <w:sz w:val="28"/>
          <w:szCs w:val="28"/>
          <w:lang w:val="en-ZA"/>
        </w:rPr>
      </w:pPr>
    </w:p>
    <w:p w:rsidR="00D65696" w:rsidRPr="00E562BA" w:rsidRDefault="00D65696" w:rsidP="00D65696">
      <w:pPr>
        <w:jc w:val="center"/>
        <w:rPr>
          <w:b/>
          <w:sz w:val="28"/>
          <w:szCs w:val="28"/>
        </w:rPr>
      </w:pPr>
      <w:r w:rsidRPr="00E562BA">
        <w:rPr>
          <w:b/>
          <w:sz w:val="28"/>
          <w:szCs w:val="28"/>
        </w:rPr>
        <w:t xml:space="preserve">OPEN DOUBLES CHAMPIONSHIP  </w:t>
      </w:r>
      <w:r w:rsidRPr="00E562BA">
        <w:rPr>
          <w:sz w:val="28"/>
          <w:szCs w:val="28"/>
        </w:rPr>
        <w:t xml:space="preserve"> (</w:t>
      </w:r>
      <w:r w:rsidRPr="00E562BA">
        <w:rPr>
          <w:b/>
          <w:sz w:val="28"/>
          <w:szCs w:val="28"/>
        </w:rPr>
        <w:t>Lady Steel Silver Salver)</w:t>
      </w:r>
    </w:p>
    <w:p w:rsidR="00D65696" w:rsidRPr="00E562BA" w:rsidRDefault="00D65696" w:rsidP="00D65696">
      <w:pPr>
        <w:jc w:val="center"/>
        <w:rPr>
          <w:sz w:val="28"/>
          <w:szCs w:val="28"/>
        </w:rPr>
      </w:pPr>
      <w:r w:rsidRPr="00E562BA">
        <w:rPr>
          <w:sz w:val="28"/>
          <w:szCs w:val="28"/>
        </w:rPr>
        <w:t>Winners:</w:t>
      </w:r>
      <w:r w:rsidRPr="00E562BA">
        <w:rPr>
          <w:sz w:val="28"/>
          <w:szCs w:val="28"/>
        </w:rPr>
        <w:tab/>
        <w:t>Neil &amp; JJ McHardy</w:t>
      </w:r>
    </w:p>
    <w:p w:rsidR="00D65696" w:rsidRPr="00E562BA" w:rsidRDefault="00D65696" w:rsidP="00D65696">
      <w:pPr>
        <w:jc w:val="center"/>
        <w:rPr>
          <w:sz w:val="28"/>
          <w:szCs w:val="28"/>
        </w:rPr>
      </w:pPr>
      <w:r w:rsidRPr="00E562BA">
        <w:rPr>
          <w:sz w:val="28"/>
          <w:szCs w:val="28"/>
        </w:rPr>
        <w:t>Runners-Up:</w:t>
      </w:r>
      <w:r w:rsidRPr="00E562BA">
        <w:rPr>
          <w:sz w:val="28"/>
          <w:szCs w:val="28"/>
        </w:rPr>
        <w:tab/>
        <w:t>Victor Dladla &amp; Alfred Makhubo</w:t>
      </w:r>
    </w:p>
    <w:p w:rsidR="00D65696" w:rsidRPr="00E562BA" w:rsidRDefault="00D65696" w:rsidP="00D65696">
      <w:pPr>
        <w:jc w:val="center"/>
        <w:rPr>
          <w:sz w:val="28"/>
          <w:szCs w:val="28"/>
        </w:rPr>
      </w:pPr>
    </w:p>
    <w:p w:rsidR="00D65696" w:rsidRPr="00E562BA" w:rsidRDefault="00D65696" w:rsidP="00D65696">
      <w:pPr>
        <w:jc w:val="center"/>
        <w:rPr>
          <w:sz w:val="28"/>
          <w:szCs w:val="28"/>
          <w:lang w:val="en-ZA"/>
        </w:rPr>
      </w:pPr>
    </w:p>
    <w:p w:rsidR="00D65696" w:rsidRPr="00E562BA" w:rsidRDefault="00D65696" w:rsidP="00D65696">
      <w:pPr>
        <w:jc w:val="center"/>
        <w:rPr>
          <w:b/>
          <w:sz w:val="28"/>
          <w:szCs w:val="28"/>
        </w:rPr>
      </w:pPr>
      <w:r w:rsidRPr="00E562BA">
        <w:rPr>
          <w:b/>
          <w:sz w:val="28"/>
          <w:szCs w:val="28"/>
        </w:rPr>
        <w:t>RESTRICTED SINGLES</w:t>
      </w:r>
      <w:r w:rsidRPr="00E562BA">
        <w:rPr>
          <w:sz w:val="28"/>
          <w:szCs w:val="28"/>
        </w:rPr>
        <w:t xml:space="preserve">   (</w:t>
      </w:r>
      <w:r w:rsidRPr="00E562BA">
        <w:rPr>
          <w:b/>
          <w:sz w:val="28"/>
          <w:szCs w:val="28"/>
        </w:rPr>
        <w:t>J &amp; B Rose Bowl)</w:t>
      </w:r>
    </w:p>
    <w:p w:rsidR="00D65696" w:rsidRPr="00E562BA" w:rsidRDefault="00D65696" w:rsidP="00D65696">
      <w:pPr>
        <w:jc w:val="center"/>
        <w:rPr>
          <w:sz w:val="28"/>
          <w:szCs w:val="28"/>
        </w:rPr>
      </w:pPr>
      <w:r w:rsidRPr="00E562BA">
        <w:rPr>
          <w:sz w:val="28"/>
          <w:szCs w:val="28"/>
        </w:rPr>
        <w:t>Winner:</w:t>
      </w:r>
      <w:r w:rsidRPr="00E562BA">
        <w:rPr>
          <w:sz w:val="28"/>
          <w:szCs w:val="28"/>
        </w:rPr>
        <w:tab/>
        <w:t>Mike Corcoran</w:t>
      </w:r>
    </w:p>
    <w:p w:rsidR="00D65696" w:rsidRPr="00E562BA" w:rsidRDefault="00D65696" w:rsidP="00D65696">
      <w:pPr>
        <w:jc w:val="center"/>
        <w:rPr>
          <w:sz w:val="28"/>
          <w:szCs w:val="28"/>
        </w:rPr>
      </w:pPr>
      <w:r w:rsidRPr="00E562BA">
        <w:rPr>
          <w:sz w:val="28"/>
          <w:szCs w:val="28"/>
        </w:rPr>
        <w:t>Runner-Up:</w:t>
      </w:r>
      <w:r w:rsidRPr="00E562BA">
        <w:rPr>
          <w:sz w:val="28"/>
          <w:szCs w:val="28"/>
        </w:rPr>
        <w:tab/>
        <w:t>Christine Wakeham</w:t>
      </w:r>
    </w:p>
    <w:p w:rsidR="00D65696" w:rsidRPr="00E562BA" w:rsidRDefault="00D65696" w:rsidP="00D65696">
      <w:pPr>
        <w:jc w:val="center"/>
        <w:rPr>
          <w:sz w:val="28"/>
          <w:szCs w:val="28"/>
          <w:lang w:val="en-ZA"/>
        </w:rPr>
      </w:pPr>
    </w:p>
    <w:p w:rsidR="00D65696" w:rsidRPr="00E562BA" w:rsidRDefault="00D65696" w:rsidP="00D65696">
      <w:pPr>
        <w:jc w:val="center"/>
        <w:rPr>
          <w:sz w:val="28"/>
          <w:szCs w:val="28"/>
          <w:lang w:val="en-ZA"/>
        </w:rPr>
      </w:pPr>
    </w:p>
    <w:p w:rsidR="00D65696" w:rsidRPr="00E562BA" w:rsidRDefault="00D65696" w:rsidP="00D65696">
      <w:pPr>
        <w:jc w:val="center"/>
        <w:rPr>
          <w:b/>
          <w:sz w:val="28"/>
          <w:szCs w:val="28"/>
        </w:rPr>
      </w:pPr>
      <w:r w:rsidRPr="00E562BA">
        <w:rPr>
          <w:b/>
          <w:sz w:val="28"/>
          <w:szCs w:val="28"/>
        </w:rPr>
        <w:t xml:space="preserve">OPEN HANDICAP </w:t>
      </w:r>
      <w:proofErr w:type="gramStart"/>
      <w:r w:rsidRPr="00E562BA">
        <w:rPr>
          <w:b/>
          <w:sz w:val="28"/>
          <w:szCs w:val="28"/>
        </w:rPr>
        <w:t>SINGLES</w:t>
      </w:r>
      <w:r w:rsidRPr="00E562BA">
        <w:rPr>
          <w:sz w:val="28"/>
          <w:szCs w:val="28"/>
        </w:rPr>
        <w:t xml:space="preserve">  (</w:t>
      </w:r>
      <w:proofErr w:type="spellStart"/>
      <w:proofErr w:type="gramEnd"/>
      <w:r w:rsidRPr="00E562BA">
        <w:rPr>
          <w:b/>
          <w:sz w:val="28"/>
          <w:szCs w:val="28"/>
        </w:rPr>
        <w:t>Rondebosch</w:t>
      </w:r>
      <w:proofErr w:type="spellEnd"/>
      <w:r w:rsidRPr="00E562BA">
        <w:rPr>
          <w:b/>
          <w:sz w:val="28"/>
          <w:szCs w:val="28"/>
        </w:rPr>
        <w:t xml:space="preserve"> Trophy)</w:t>
      </w:r>
    </w:p>
    <w:p w:rsidR="00D65696" w:rsidRPr="00E562BA" w:rsidRDefault="00D65696" w:rsidP="00D65696">
      <w:pPr>
        <w:jc w:val="center"/>
        <w:rPr>
          <w:sz w:val="28"/>
          <w:szCs w:val="28"/>
        </w:rPr>
      </w:pPr>
      <w:r w:rsidRPr="00E562BA">
        <w:rPr>
          <w:sz w:val="28"/>
          <w:szCs w:val="28"/>
        </w:rPr>
        <w:t>Winner:</w:t>
      </w:r>
      <w:r w:rsidRPr="00E562BA">
        <w:rPr>
          <w:sz w:val="28"/>
          <w:szCs w:val="28"/>
        </w:rPr>
        <w:tab/>
        <w:t>Neil McHardy</w:t>
      </w:r>
    </w:p>
    <w:p w:rsidR="00D65696" w:rsidRPr="00E562BA" w:rsidRDefault="00D65696" w:rsidP="00D65696">
      <w:pPr>
        <w:jc w:val="center"/>
        <w:rPr>
          <w:sz w:val="28"/>
          <w:szCs w:val="28"/>
        </w:rPr>
      </w:pPr>
      <w:r w:rsidRPr="00E562BA">
        <w:rPr>
          <w:sz w:val="28"/>
          <w:szCs w:val="28"/>
        </w:rPr>
        <w:t>Runner-Up:</w:t>
      </w:r>
      <w:r w:rsidRPr="00E562BA">
        <w:rPr>
          <w:sz w:val="28"/>
          <w:szCs w:val="28"/>
        </w:rPr>
        <w:tab/>
        <w:t>JJ McHardy</w:t>
      </w:r>
    </w:p>
    <w:p w:rsidR="00D65696" w:rsidRPr="00E562BA" w:rsidRDefault="00D65696" w:rsidP="00D65696">
      <w:pPr>
        <w:jc w:val="center"/>
        <w:rPr>
          <w:sz w:val="28"/>
          <w:szCs w:val="28"/>
        </w:rPr>
      </w:pPr>
    </w:p>
    <w:p w:rsidR="00D65696" w:rsidRPr="00E562BA" w:rsidRDefault="00D65696" w:rsidP="00D65696">
      <w:pPr>
        <w:jc w:val="center"/>
        <w:rPr>
          <w:b/>
          <w:sz w:val="28"/>
          <w:szCs w:val="28"/>
        </w:rPr>
      </w:pPr>
    </w:p>
    <w:p w:rsidR="00D65696" w:rsidRPr="00E562BA" w:rsidRDefault="00D65696" w:rsidP="00D65696">
      <w:pPr>
        <w:jc w:val="center"/>
        <w:rPr>
          <w:b/>
          <w:sz w:val="28"/>
          <w:szCs w:val="28"/>
        </w:rPr>
      </w:pPr>
      <w:r w:rsidRPr="00E562BA">
        <w:rPr>
          <w:b/>
          <w:sz w:val="28"/>
          <w:szCs w:val="28"/>
        </w:rPr>
        <w:t>HANDICAP DOUBLES</w:t>
      </w:r>
      <w:r w:rsidRPr="00E562BA">
        <w:rPr>
          <w:sz w:val="28"/>
          <w:szCs w:val="28"/>
        </w:rPr>
        <w:t xml:space="preserve">   (</w:t>
      </w:r>
      <w:r w:rsidRPr="00E562BA">
        <w:rPr>
          <w:b/>
          <w:sz w:val="28"/>
          <w:szCs w:val="28"/>
        </w:rPr>
        <w:t>Somerset Cup)</w:t>
      </w:r>
    </w:p>
    <w:p w:rsidR="00D65696" w:rsidRPr="00E562BA" w:rsidRDefault="00D65696" w:rsidP="00D65696">
      <w:pPr>
        <w:jc w:val="center"/>
        <w:rPr>
          <w:sz w:val="28"/>
          <w:szCs w:val="28"/>
        </w:rPr>
      </w:pPr>
      <w:r w:rsidRPr="00E562BA">
        <w:rPr>
          <w:sz w:val="28"/>
          <w:szCs w:val="28"/>
        </w:rPr>
        <w:t>Winner:</w:t>
      </w:r>
      <w:r w:rsidRPr="00E562BA">
        <w:rPr>
          <w:sz w:val="28"/>
          <w:szCs w:val="28"/>
        </w:rPr>
        <w:tab/>
        <w:t>Mike Corcoran &amp; Lloyd Jackson</w:t>
      </w:r>
    </w:p>
    <w:p w:rsidR="0051147C" w:rsidRPr="00252BB7" w:rsidRDefault="0051147C">
      <w:pPr>
        <w:rPr>
          <w:sz w:val="22"/>
          <w:szCs w:val="22"/>
          <w:lang w:val="en-ZA"/>
        </w:rPr>
      </w:pPr>
    </w:p>
    <w:sectPr w:rsidR="0051147C" w:rsidRPr="00252BB7" w:rsidSect="008A1024">
      <w:headerReference w:type="default" r:id="rId7"/>
      <w:footerReference w:type="default" r:id="rId8"/>
      <w:pgSz w:w="11900" w:h="16840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880" w:rsidRDefault="00726880" w:rsidP="00A42C03">
      <w:r>
        <w:separator/>
      </w:r>
    </w:p>
  </w:endnote>
  <w:endnote w:type="continuationSeparator" w:id="0">
    <w:p w:rsidR="00726880" w:rsidRDefault="00726880" w:rsidP="00A42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9F" w:rsidRPr="00252BB7" w:rsidRDefault="00A266A6" w:rsidP="00E5249F">
    <w:pPr>
      <w:pStyle w:val="Footer"/>
      <w:jc w:val="center"/>
      <w:rPr>
        <w:i/>
        <w:color w:val="808080" w:themeColor="background1" w:themeShade="80"/>
      </w:rPr>
    </w:pPr>
    <w:r w:rsidRPr="00A266A6">
      <w:rPr>
        <w:i/>
        <w:color w:val="808080" w:themeColor="background1" w:themeShade="80"/>
      </w:rPr>
      <w:pict>
        <v:rect id="_x0000_i1026" style="width:0;height:1.5pt" o:hralign="center" o:hrstd="t" o:hr="t" fillcolor="#aaa" stroked="f"/>
      </w:pict>
    </w:r>
  </w:p>
  <w:tbl>
    <w:tblPr>
      <w:tblStyle w:val="TableGrid"/>
      <w:tblW w:w="95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1"/>
      <w:gridCol w:w="4781"/>
    </w:tblGrid>
    <w:tr w:rsidR="00252BB7" w:rsidRPr="00252BB7" w:rsidTr="00E5249F">
      <w:trPr>
        <w:trHeight w:val="260"/>
        <w:jc w:val="center"/>
      </w:trPr>
      <w:tc>
        <w:tcPr>
          <w:tcW w:w="4781" w:type="dxa"/>
        </w:tcPr>
        <w:p w:rsidR="00E5249F" w:rsidRPr="00252BB7" w:rsidRDefault="00E5249F" w:rsidP="00E5249F">
          <w:pPr>
            <w:pStyle w:val="Footer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>www.croquet.org.za</w:t>
          </w:r>
        </w:p>
      </w:tc>
      <w:tc>
        <w:tcPr>
          <w:tcW w:w="4781" w:type="dxa"/>
        </w:tcPr>
        <w:p w:rsidR="00E5249F" w:rsidRPr="00252BB7" w:rsidRDefault="00E5249F" w:rsidP="00E5249F">
          <w:pPr>
            <w:pStyle w:val="Footer"/>
            <w:jc w:val="right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 xml:space="preserve"> Page </w:t>
          </w:r>
          <w:r w:rsidR="00A266A6" w:rsidRPr="00252BB7">
            <w:rPr>
              <w:i/>
              <w:color w:val="808080" w:themeColor="background1" w:themeShade="80"/>
              <w:sz w:val="20"/>
            </w:rPr>
            <w:fldChar w:fldCharType="begin"/>
          </w:r>
          <w:r w:rsidRPr="00252BB7">
            <w:rPr>
              <w:i/>
              <w:color w:val="808080" w:themeColor="background1" w:themeShade="80"/>
              <w:sz w:val="20"/>
            </w:rPr>
            <w:instrText xml:space="preserve"> PAGE  \* MERGEFORMAT </w:instrText>
          </w:r>
          <w:r w:rsidR="00A266A6" w:rsidRPr="00252BB7">
            <w:rPr>
              <w:i/>
              <w:color w:val="808080" w:themeColor="background1" w:themeShade="80"/>
              <w:sz w:val="20"/>
            </w:rPr>
            <w:fldChar w:fldCharType="separate"/>
          </w:r>
          <w:r w:rsidR="00D65696">
            <w:rPr>
              <w:i/>
              <w:noProof/>
              <w:color w:val="808080" w:themeColor="background1" w:themeShade="80"/>
              <w:sz w:val="20"/>
            </w:rPr>
            <w:t>1</w:t>
          </w:r>
          <w:r w:rsidR="00A266A6" w:rsidRPr="00252BB7">
            <w:rPr>
              <w:i/>
              <w:color w:val="808080" w:themeColor="background1" w:themeShade="80"/>
              <w:sz w:val="20"/>
            </w:rPr>
            <w:fldChar w:fldCharType="end"/>
          </w:r>
          <w:r w:rsidRPr="00252BB7">
            <w:rPr>
              <w:i/>
              <w:color w:val="808080" w:themeColor="background1" w:themeShade="80"/>
              <w:sz w:val="20"/>
            </w:rPr>
            <w:t xml:space="preserve"> of </w:t>
          </w:r>
          <w:fldSimple w:instr=" NUMPAGES  \* MERGEFORMAT ">
            <w:r w:rsidR="00D65696">
              <w:rPr>
                <w:i/>
                <w:noProof/>
                <w:color w:val="808080" w:themeColor="background1" w:themeShade="80"/>
                <w:sz w:val="20"/>
              </w:rPr>
              <w:t>1</w:t>
            </w:r>
          </w:fldSimple>
        </w:p>
      </w:tc>
    </w:tr>
  </w:tbl>
  <w:p w:rsidR="00A42C03" w:rsidRPr="00252BB7" w:rsidRDefault="00A42C03" w:rsidP="00A42C03">
    <w:pPr>
      <w:pStyle w:val="Footer"/>
      <w:jc w:val="center"/>
      <w:rPr>
        <w:i/>
        <w:color w:val="808080" w:themeColor="background1" w:themeShade="80"/>
      </w:rPr>
    </w:pPr>
  </w:p>
  <w:p w:rsidR="00A42C03" w:rsidRPr="00252BB7" w:rsidRDefault="00A42C03">
    <w:pPr>
      <w:pStyle w:val="Footer"/>
      <w:rPr>
        <w:i/>
        <w:color w:val="808080" w:themeColor="background1" w:themeShade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880" w:rsidRDefault="00726880" w:rsidP="00A42C03">
      <w:r>
        <w:separator/>
      </w:r>
    </w:p>
  </w:footnote>
  <w:footnote w:type="continuationSeparator" w:id="0">
    <w:p w:rsidR="00726880" w:rsidRDefault="00726880" w:rsidP="00A42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C03" w:rsidRPr="00252BB7" w:rsidRDefault="00A42C03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>Croquet</w:t>
    </w:r>
    <w:r w:rsidR="00E5249F"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Tournament</w:t>
    </w: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Results</w:t>
    </w:r>
  </w:p>
  <w:p w:rsidR="00BD4622" w:rsidRPr="00252BB7" w:rsidRDefault="00BD4622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en-ZA" w:vendorID="64" w:dllVersion="131078" w:nlCheck="1" w:checkStyle="1"/>
  <w:proofState w:spelling="clean" w:grammar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26880"/>
    <w:rsid w:val="00175A9D"/>
    <w:rsid w:val="002263BF"/>
    <w:rsid w:val="00252BB7"/>
    <w:rsid w:val="00370DAB"/>
    <w:rsid w:val="0047617A"/>
    <w:rsid w:val="004776BD"/>
    <w:rsid w:val="0051147C"/>
    <w:rsid w:val="005A6134"/>
    <w:rsid w:val="0067551D"/>
    <w:rsid w:val="00680E0C"/>
    <w:rsid w:val="006F308E"/>
    <w:rsid w:val="00726880"/>
    <w:rsid w:val="007B1622"/>
    <w:rsid w:val="007B21AF"/>
    <w:rsid w:val="008A1024"/>
    <w:rsid w:val="00992D62"/>
    <w:rsid w:val="00A17115"/>
    <w:rsid w:val="00A266A6"/>
    <w:rsid w:val="00A35E0F"/>
    <w:rsid w:val="00A42C03"/>
    <w:rsid w:val="00AC62B7"/>
    <w:rsid w:val="00B55735"/>
    <w:rsid w:val="00B5683A"/>
    <w:rsid w:val="00B967C2"/>
    <w:rsid w:val="00BD4622"/>
    <w:rsid w:val="00D65696"/>
    <w:rsid w:val="00DC3365"/>
    <w:rsid w:val="00E5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C03"/>
  </w:style>
  <w:style w:type="paragraph" w:styleId="Footer">
    <w:name w:val="footer"/>
    <w:basedOn w:val="Normal"/>
    <w:link w:val="Foot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C03"/>
  </w:style>
  <w:style w:type="table" w:styleId="TableGrid">
    <w:name w:val="Table Grid"/>
    <w:basedOn w:val="TableNormal"/>
    <w:uiPriority w:val="39"/>
    <w:rsid w:val="00A4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KEHAMS\Desktop\Croquet_Result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3DF651-9A56-4B15-93B5-F8B15F68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Croquet_Results_Template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WAKEHAMS</dc:creator>
  <cp:lastModifiedBy>WAKEHAMS</cp:lastModifiedBy>
  <cp:revision>1</cp:revision>
  <cp:lastPrinted>2016-03-16T13:02:00Z</cp:lastPrinted>
  <dcterms:created xsi:type="dcterms:W3CDTF">2023-11-11T13:43:00Z</dcterms:created>
  <dcterms:modified xsi:type="dcterms:W3CDTF">2023-11-11T13:45:00Z</dcterms:modified>
</cp:coreProperties>
</file>