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2"/>
        <w:gridCol w:w="1843"/>
        <w:gridCol w:w="2121"/>
      </w:tblGrid>
      <w:tr w:rsidR="008A1024" w:rsidRPr="00252BB7" w14:paraId="444DB014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6DADEBA2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Event Name: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98DE" w14:textId="77777777" w:rsidR="00A42C03" w:rsidRPr="00252BB7" w:rsidRDefault="00B05F6E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Gauteng Golf Croquet Provincial Tournament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7364F98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Start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56FB" w14:textId="77777777" w:rsidR="00A42C03" w:rsidRPr="00252BB7" w:rsidRDefault="00B05F6E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March 2025</w:t>
            </w:r>
          </w:p>
        </w:tc>
      </w:tr>
      <w:tr w:rsidR="008A1024" w:rsidRPr="00252BB7" w14:paraId="14CFCFCE" w14:textId="77777777" w:rsidTr="00A17115">
        <w:tc>
          <w:tcPr>
            <w:tcW w:w="9634" w:type="dxa"/>
            <w:gridSpan w:val="4"/>
          </w:tcPr>
          <w:p w14:paraId="7368C162" w14:textId="77777777" w:rsidR="00A42C03" w:rsidRPr="00252BB7" w:rsidRDefault="00A42C03" w:rsidP="00A17115">
            <w:pPr>
              <w:jc w:val="right"/>
              <w:rPr>
                <w:sz w:val="22"/>
                <w:szCs w:val="22"/>
              </w:rPr>
            </w:pPr>
          </w:p>
        </w:tc>
      </w:tr>
      <w:tr w:rsidR="008A1024" w:rsidRPr="00252BB7" w14:paraId="14C32358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0363C76A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Province: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C1D" w14:textId="77777777" w:rsidR="00A17115" w:rsidRPr="00252BB7" w:rsidRDefault="00B05F6E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Gauteng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E3A1D9F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End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BD8" w14:textId="77777777" w:rsidR="00A17115" w:rsidRPr="00252BB7" w:rsidRDefault="00B05F6E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March 2025</w:t>
            </w:r>
          </w:p>
        </w:tc>
      </w:tr>
      <w:tr w:rsidR="008A1024" w:rsidRPr="00252BB7" w14:paraId="45778A0D" w14:textId="77777777" w:rsidTr="00AC62B7">
        <w:tc>
          <w:tcPr>
            <w:tcW w:w="1418" w:type="dxa"/>
          </w:tcPr>
          <w:p w14:paraId="1D2FB173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9B75162" w14:textId="77777777"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B9F6D1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13E7E14" w14:textId="77777777"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</w:tr>
      <w:tr w:rsidR="008A1024" w:rsidRPr="00252BB7" w14:paraId="0D0CA472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15F7E4D3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Venue: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2CCC" w14:textId="77777777" w:rsidR="00A42C03" w:rsidRPr="00252BB7" w:rsidRDefault="00B05F6E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Club, Johannesburg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4D6626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Contact</w:t>
            </w:r>
            <w:r w:rsidR="00A17115" w:rsidRPr="00252BB7">
              <w:rPr>
                <w:b/>
                <w:sz w:val="22"/>
                <w:szCs w:val="22"/>
              </w:rPr>
              <w:t xml:space="preserve"> Name</w:t>
            </w:r>
            <w:r w:rsidRPr="00252B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A0E" w14:textId="77777777" w:rsidR="00A42C03" w:rsidRPr="00252BB7" w:rsidRDefault="00B05F6E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Doug Ramage</w:t>
            </w:r>
          </w:p>
        </w:tc>
      </w:tr>
    </w:tbl>
    <w:p w14:paraId="390D5639" w14:textId="77777777" w:rsidR="00A42C03" w:rsidRPr="00252BB7" w:rsidRDefault="00A42C03" w:rsidP="00A42C03">
      <w:pPr>
        <w:rPr>
          <w:sz w:val="22"/>
          <w:szCs w:val="22"/>
        </w:rPr>
      </w:pPr>
    </w:p>
    <w:p w14:paraId="4FB19402" w14:textId="77777777" w:rsidR="00A42C03" w:rsidRPr="00252BB7" w:rsidRDefault="002923ED" w:rsidP="00A42C03">
      <w:pPr>
        <w:rPr>
          <w:sz w:val="22"/>
          <w:szCs w:val="22"/>
        </w:rPr>
      </w:pPr>
      <w:r>
        <w:rPr>
          <w:sz w:val="22"/>
          <w:szCs w:val="22"/>
        </w:rPr>
        <w:pict w14:anchorId="1CF2D7CD">
          <v:rect id="_x0000_i1025" style="width:0;height:1.5pt" o:hralign="center" o:hrstd="t" o:hr="t" fillcolor="#aaa" stroked="f"/>
        </w:pict>
      </w:r>
    </w:p>
    <w:p w14:paraId="6A87FF9E" w14:textId="77777777" w:rsidR="002923ED" w:rsidRPr="00252BB7" w:rsidRDefault="002923ED">
      <w:pPr>
        <w:rPr>
          <w:sz w:val="22"/>
          <w:szCs w:val="22"/>
        </w:rPr>
      </w:pPr>
    </w:p>
    <w:p w14:paraId="7E664A01" w14:textId="77777777" w:rsidR="00B05F6E" w:rsidRDefault="00B05F6E" w:rsidP="00B05F6E">
      <w:pPr>
        <w:rPr>
          <w:b/>
          <w:sz w:val="28"/>
          <w:szCs w:val="28"/>
          <w:lang w:val="en-ZA"/>
        </w:rPr>
      </w:pPr>
      <w:r w:rsidRPr="00A009CC">
        <w:rPr>
          <w:b/>
          <w:sz w:val="28"/>
          <w:szCs w:val="28"/>
          <w:u w:val="single"/>
          <w:lang w:val="en-ZA"/>
        </w:rPr>
        <w:t>Open Singles</w:t>
      </w:r>
      <w:r w:rsidRPr="00A009CC">
        <w:rPr>
          <w:b/>
          <w:sz w:val="28"/>
          <w:szCs w:val="28"/>
          <w:lang w:val="en-ZA"/>
        </w:rPr>
        <w:tab/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Silver Cup</w:t>
      </w:r>
      <w:r>
        <w:rPr>
          <w:b/>
          <w:sz w:val="28"/>
          <w:szCs w:val="28"/>
          <w:lang w:val="en-ZA"/>
        </w:rPr>
        <w:tab/>
      </w:r>
    </w:p>
    <w:p w14:paraId="35320100" w14:textId="77777777" w:rsidR="00B05F6E" w:rsidRDefault="00B05F6E" w:rsidP="00B05F6E">
      <w:pPr>
        <w:rPr>
          <w:sz w:val="28"/>
          <w:szCs w:val="28"/>
          <w:lang w:val="en-ZA"/>
        </w:rPr>
      </w:pPr>
    </w:p>
    <w:p w14:paraId="5A5D218F" w14:textId="77777777" w:rsidR="00B05F6E" w:rsidRDefault="00B05F6E" w:rsidP="00B05F6E">
      <w:pPr>
        <w:ind w:left="720" w:firstLine="720"/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Mike Corcoran</w:t>
      </w:r>
    </w:p>
    <w:p w14:paraId="41DD4C82" w14:textId="77777777" w:rsidR="00B05F6E" w:rsidRPr="00A009CC" w:rsidRDefault="00B05F6E" w:rsidP="00B05F6E">
      <w:pPr>
        <w:ind w:left="720" w:firstLine="720"/>
        <w:rPr>
          <w:sz w:val="28"/>
          <w:szCs w:val="28"/>
          <w:lang w:val="en-ZA"/>
        </w:rPr>
      </w:pPr>
      <w:r w:rsidRPr="00A009CC">
        <w:rPr>
          <w:sz w:val="28"/>
          <w:szCs w:val="28"/>
          <w:lang w:val="en-ZA"/>
        </w:rPr>
        <w:t>Runner Up:</w:t>
      </w:r>
      <w:r w:rsidRPr="00A009CC"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Alfred Makhubo</w:t>
      </w:r>
    </w:p>
    <w:p w14:paraId="61CCDDBB" w14:textId="77777777" w:rsidR="00B05F6E" w:rsidRPr="00A009CC" w:rsidRDefault="00B05F6E" w:rsidP="00B05F6E">
      <w:pPr>
        <w:rPr>
          <w:sz w:val="28"/>
          <w:szCs w:val="28"/>
          <w:lang w:val="en-ZA"/>
        </w:rPr>
      </w:pPr>
    </w:p>
    <w:p w14:paraId="0B634C38" w14:textId="77777777" w:rsidR="00B05F6E" w:rsidRPr="00A009CC" w:rsidRDefault="00B05F6E" w:rsidP="00B05F6E">
      <w:pPr>
        <w:rPr>
          <w:sz w:val="28"/>
          <w:szCs w:val="28"/>
          <w:lang w:val="en-ZA"/>
        </w:rPr>
      </w:pPr>
    </w:p>
    <w:p w14:paraId="7B6FA86D" w14:textId="77777777" w:rsidR="00B05F6E" w:rsidRPr="00A009CC" w:rsidRDefault="00B05F6E" w:rsidP="00B05F6E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Singles (0-5</w:t>
      </w:r>
      <w:r w:rsidRPr="00A009CC">
        <w:rPr>
          <w:b/>
          <w:sz w:val="28"/>
          <w:szCs w:val="28"/>
          <w:u w:val="single"/>
          <w:lang w:val="en-ZA"/>
        </w:rPr>
        <w:t>)</w:t>
      </w:r>
      <w:r w:rsidRPr="00A009CC">
        <w:rPr>
          <w:b/>
          <w:sz w:val="28"/>
          <w:szCs w:val="28"/>
          <w:lang w:val="en-ZA"/>
        </w:rPr>
        <w:t xml:space="preserve"> </w:t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Singles Floating Trophy</w:t>
      </w:r>
    </w:p>
    <w:p w14:paraId="059D649F" w14:textId="77777777" w:rsidR="00B05F6E" w:rsidRDefault="00B05F6E" w:rsidP="00B05F6E">
      <w:pPr>
        <w:rPr>
          <w:sz w:val="28"/>
          <w:szCs w:val="28"/>
          <w:lang w:val="en-ZA"/>
        </w:rPr>
      </w:pPr>
    </w:p>
    <w:p w14:paraId="0229E788" w14:textId="77777777" w:rsidR="00B05F6E" w:rsidRDefault="00B05F6E" w:rsidP="00B05F6E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proofErr w:type="spellStart"/>
      <w:r>
        <w:rPr>
          <w:sz w:val="28"/>
          <w:szCs w:val="28"/>
          <w:lang w:val="en-ZA"/>
        </w:rPr>
        <w:t>Regson</w:t>
      </w:r>
      <w:proofErr w:type="spellEnd"/>
      <w:r>
        <w:rPr>
          <w:sz w:val="28"/>
          <w:szCs w:val="28"/>
          <w:lang w:val="en-ZA"/>
        </w:rPr>
        <w:t xml:space="preserve"> Moyo</w:t>
      </w:r>
    </w:p>
    <w:p w14:paraId="1CA3EFA0" w14:textId="77777777" w:rsidR="00B05F6E" w:rsidRDefault="00B05F6E" w:rsidP="00B05F6E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Kanakis Androliakos</w:t>
      </w:r>
    </w:p>
    <w:p w14:paraId="582C8ED7" w14:textId="77777777" w:rsidR="00B05F6E" w:rsidRDefault="00B05F6E" w:rsidP="00B05F6E">
      <w:pPr>
        <w:rPr>
          <w:sz w:val="28"/>
          <w:szCs w:val="28"/>
          <w:lang w:val="en-ZA"/>
        </w:rPr>
      </w:pPr>
    </w:p>
    <w:p w14:paraId="4070A40C" w14:textId="77777777" w:rsidR="00B05F6E" w:rsidRPr="00A009CC" w:rsidRDefault="00B05F6E" w:rsidP="00B05F6E">
      <w:pPr>
        <w:rPr>
          <w:sz w:val="28"/>
          <w:szCs w:val="28"/>
          <w:lang w:val="en-ZA"/>
        </w:rPr>
      </w:pPr>
    </w:p>
    <w:p w14:paraId="3C524750" w14:textId="77777777" w:rsidR="00B05F6E" w:rsidRPr="00A009CC" w:rsidRDefault="00B05F6E" w:rsidP="00B05F6E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Singles (6</w:t>
      </w:r>
      <w:r w:rsidRPr="00A009CC">
        <w:rPr>
          <w:b/>
          <w:sz w:val="28"/>
          <w:szCs w:val="28"/>
          <w:u w:val="single"/>
          <w:lang w:val="en-ZA"/>
        </w:rPr>
        <w:t>-1</w:t>
      </w:r>
      <w:r>
        <w:rPr>
          <w:b/>
          <w:sz w:val="28"/>
          <w:szCs w:val="28"/>
          <w:u w:val="single"/>
          <w:lang w:val="en-ZA"/>
        </w:rPr>
        <w:t>2</w:t>
      </w:r>
      <w:r w:rsidRPr="00A009CC">
        <w:rPr>
          <w:b/>
          <w:sz w:val="28"/>
          <w:szCs w:val="28"/>
          <w:u w:val="single"/>
          <w:lang w:val="en-ZA"/>
        </w:rPr>
        <w:t>)</w:t>
      </w:r>
      <w:r w:rsidRPr="00A009CC">
        <w:rPr>
          <w:b/>
          <w:sz w:val="28"/>
          <w:szCs w:val="28"/>
          <w:lang w:val="en-ZA"/>
        </w:rPr>
        <w:t xml:space="preserve"> </w:t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>Mike Mayers Cup</w:t>
      </w:r>
    </w:p>
    <w:p w14:paraId="3B869191" w14:textId="77777777" w:rsidR="00B05F6E" w:rsidRDefault="00B05F6E" w:rsidP="00B05F6E">
      <w:pPr>
        <w:rPr>
          <w:sz w:val="28"/>
          <w:szCs w:val="28"/>
          <w:lang w:val="en-ZA"/>
        </w:rPr>
      </w:pPr>
    </w:p>
    <w:p w14:paraId="348B48C9" w14:textId="77777777" w:rsidR="00B05F6E" w:rsidRDefault="00B05F6E" w:rsidP="00B05F6E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Ken Logan</w:t>
      </w:r>
    </w:p>
    <w:p w14:paraId="5E740A14" w14:textId="77777777" w:rsidR="00B05F6E" w:rsidRDefault="00B05F6E" w:rsidP="00B05F6E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Maria Watermeyer</w:t>
      </w:r>
    </w:p>
    <w:p w14:paraId="24B390E9" w14:textId="77777777" w:rsidR="00B05F6E" w:rsidRDefault="00B05F6E" w:rsidP="00B05F6E">
      <w:pPr>
        <w:rPr>
          <w:sz w:val="28"/>
          <w:szCs w:val="28"/>
          <w:lang w:val="en-ZA"/>
        </w:rPr>
      </w:pPr>
    </w:p>
    <w:p w14:paraId="17CB06D9" w14:textId="77777777" w:rsidR="00B05F6E" w:rsidRDefault="00B05F6E" w:rsidP="00B05F6E">
      <w:pPr>
        <w:rPr>
          <w:sz w:val="28"/>
          <w:szCs w:val="28"/>
          <w:lang w:val="en-ZA"/>
        </w:rPr>
      </w:pPr>
    </w:p>
    <w:p w14:paraId="62D28241" w14:textId="77777777" w:rsidR="00B05F6E" w:rsidRDefault="00B05F6E" w:rsidP="00B05F6E">
      <w:pPr>
        <w:rPr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Open Doubles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r w:rsidRPr="00882C11">
        <w:rPr>
          <w:b/>
          <w:sz w:val="28"/>
          <w:szCs w:val="28"/>
          <w:lang w:val="en-ZA"/>
        </w:rPr>
        <w:t>Joy van Noord Memorial Trophy</w:t>
      </w:r>
    </w:p>
    <w:p w14:paraId="40DBE622" w14:textId="77777777" w:rsidR="00B05F6E" w:rsidRDefault="00B05F6E" w:rsidP="00B05F6E">
      <w:pPr>
        <w:rPr>
          <w:sz w:val="28"/>
          <w:szCs w:val="28"/>
          <w:lang w:val="en-ZA"/>
        </w:rPr>
      </w:pPr>
    </w:p>
    <w:p w14:paraId="4F187D1E" w14:textId="77777777" w:rsidR="00B05F6E" w:rsidRDefault="00B05F6E" w:rsidP="00B05F6E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Winners: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Victor Dladla &amp; Alfred Makhubo</w:t>
      </w:r>
    </w:p>
    <w:p w14:paraId="7984CEC6" w14:textId="77777777" w:rsidR="00B05F6E" w:rsidRDefault="00B05F6E" w:rsidP="00B05F6E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Runners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Mike Corcoran &amp; Marc Corcoran</w:t>
      </w:r>
    </w:p>
    <w:p w14:paraId="76FD6AD4" w14:textId="77777777" w:rsidR="00B05F6E" w:rsidRDefault="00B05F6E" w:rsidP="00B05F6E">
      <w:pPr>
        <w:rPr>
          <w:sz w:val="28"/>
          <w:szCs w:val="28"/>
          <w:lang w:val="en-ZA"/>
        </w:rPr>
      </w:pPr>
    </w:p>
    <w:p w14:paraId="72F82C3E" w14:textId="77777777" w:rsidR="00B05F6E" w:rsidRDefault="00B05F6E" w:rsidP="00B05F6E">
      <w:pPr>
        <w:rPr>
          <w:sz w:val="28"/>
          <w:szCs w:val="28"/>
          <w:lang w:val="en-ZA"/>
        </w:rPr>
      </w:pPr>
    </w:p>
    <w:p w14:paraId="35C62FA6" w14:textId="77777777" w:rsidR="00B05F6E" w:rsidRPr="00052DFB" w:rsidRDefault="00B05F6E" w:rsidP="00B05F6E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Doubles</w:t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Silver Tankard</w:t>
      </w:r>
    </w:p>
    <w:p w14:paraId="0F1EC727" w14:textId="77777777" w:rsidR="00B05F6E" w:rsidRDefault="00B05F6E" w:rsidP="00B05F6E">
      <w:pPr>
        <w:rPr>
          <w:sz w:val="28"/>
          <w:szCs w:val="28"/>
          <w:lang w:val="en-ZA"/>
        </w:rPr>
      </w:pPr>
    </w:p>
    <w:p w14:paraId="2ACAE076" w14:textId="77777777" w:rsidR="00B05F6E" w:rsidRDefault="00B05F6E" w:rsidP="00B05F6E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Winners: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 xml:space="preserve">Sami </w:t>
      </w:r>
      <w:proofErr w:type="spellStart"/>
      <w:r>
        <w:rPr>
          <w:sz w:val="28"/>
          <w:szCs w:val="28"/>
          <w:lang w:val="en-ZA"/>
        </w:rPr>
        <w:t>Bulbulia</w:t>
      </w:r>
      <w:proofErr w:type="spellEnd"/>
      <w:r>
        <w:rPr>
          <w:sz w:val="28"/>
          <w:szCs w:val="28"/>
          <w:lang w:val="en-ZA"/>
        </w:rPr>
        <w:t xml:space="preserve"> &amp; Jibreel </w:t>
      </w:r>
      <w:proofErr w:type="spellStart"/>
      <w:r>
        <w:rPr>
          <w:sz w:val="28"/>
          <w:szCs w:val="28"/>
          <w:lang w:val="en-ZA"/>
        </w:rPr>
        <w:t>Bulbulia</w:t>
      </w:r>
      <w:proofErr w:type="spellEnd"/>
    </w:p>
    <w:p w14:paraId="4411D8AC" w14:textId="77777777" w:rsidR="00B05F6E" w:rsidRDefault="00B05F6E" w:rsidP="00B05F6E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Runners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 xml:space="preserve">Ken Logan &amp; Monty </w:t>
      </w:r>
      <w:proofErr w:type="spellStart"/>
      <w:r>
        <w:rPr>
          <w:sz w:val="28"/>
          <w:szCs w:val="28"/>
          <w:lang w:val="en-ZA"/>
        </w:rPr>
        <w:t>Mantovan</w:t>
      </w:r>
      <w:proofErr w:type="spellEnd"/>
    </w:p>
    <w:p w14:paraId="7BB21519" w14:textId="77777777" w:rsidR="00B05F6E" w:rsidRDefault="00B05F6E" w:rsidP="00B05F6E">
      <w:pPr>
        <w:rPr>
          <w:sz w:val="28"/>
          <w:szCs w:val="28"/>
          <w:lang w:val="en-ZA"/>
        </w:rPr>
      </w:pPr>
    </w:p>
    <w:p w14:paraId="79E05F62" w14:textId="77777777" w:rsidR="00B05F6E" w:rsidRDefault="00B05F6E" w:rsidP="00B05F6E">
      <w:pPr>
        <w:rPr>
          <w:sz w:val="28"/>
          <w:szCs w:val="28"/>
          <w:lang w:val="en-ZA"/>
        </w:rPr>
      </w:pPr>
    </w:p>
    <w:p w14:paraId="2FB823D2" w14:textId="77777777" w:rsidR="00B05F6E" w:rsidRPr="00037C15" w:rsidRDefault="00B05F6E" w:rsidP="00B05F6E">
      <w:pPr>
        <w:rPr>
          <w:b/>
          <w:sz w:val="28"/>
          <w:szCs w:val="28"/>
          <w:lang w:val="en-ZA"/>
        </w:rPr>
      </w:pPr>
      <w:r w:rsidRPr="00037C15">
        <w:rPr>
          <w:b/>
          <w:sz w:val="28"/>
          <w:szCs w:val="28"/>
          <w:u w:val="single"/>
          <w:lang w:val="en-ZA"/>
        </w:rPr>
        <w:t>Most Improved Player</w:t>
      </w:r>
      <w:r w:rsidRPr="00037C15">
        <w:rPr>
          <w:b/>
          <w:sz w:val="28"/>
          <w:szCs w:val="28"/>
          <w:lang w:val="en-ZA"/>
        </w:rPr>
        <w:tab/>
      </w:r>
      <w:r w:rsidRPr="00037C15">
        <w:rPr>
          <w:b/>
          <w:sz w:val="28"/>
          <w:szCs w:val="28"/>
          <w:lang w:val="en-ZA"/>
        </w:rPr>
        <w:tab/>
        <w:t>Vincent Atterbury Memorial Trophy</w:t>
      </w:r>
    </w:p>
    <w:p w14:paraId="4642F473" w14:textId="77777777" w:rsidR="00B05F6E" w:rsidRDefault="00B05F6E" w:rsidP="00B05F6E">
      <w:pPr>
        <w:rPr>
          <w:sz w:val="28"/>
          <w:szCs w:val="28"/>
          <w:lang w:val="en-ZA"/>
        </w:rPr>
      </w:pPr>
    </w:p>
    <w:p w14:paraId="11A8AC5B" w14:textId="77777777" w:rsidR="00B05F6E" w:rsidRDefault="00B05F6E" w:rsidP="00B05F6E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Awarded to: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 xml:space="preserve">Jibreel </w:t>
      </w:r>
      <w:proofErr w:type="spellStart"/>
      <w:r>
        <w:rPr>
          <w:sz w:val="28"/>
          <w:szCs w:val="28"/>
          <w:lang w:val="en-ZA"/>
        </w:rPr>
        <w:t>Bulbulia</w:t>
      </w:r>
      <w:proofErr w:type="spellEnd"/>
    </w:p>
    <w:p w14:paraId="188AB949" w14:textId="77777777" w:rsidR="0051147C" w:rsidRPr="00252BB7" w:rsidRDefault="0051147C">
      <w:pPr>
        <w:rPr>
          <w:sz w:val="22"/>
          <w:szCs w:val="22"/>
          <w:lang w:val="en-ZA"/>
        </w:rPr>
      </w:pPr>
    </w:p>
    <w:sectPr w:rsidR="0051147C" w:rsidRPr="00252BB7" w:rsidSect="008A1024">
      <w:headerReference w:type="default" r:id="rId7"/>
      <w:footerReference w:type="default" r:id="rId8"/>
      <w:pgSz w:w="11900" w:h="16840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66AE" w14:textId="77777777" w:rsidR="002A7464" w:rsidRDefault="002A7464" w:rsidP="00A42C03">
      <w:r>
        <w:separator/>
      </w:r>
    </w:p>
  </w:endnote>
  <w:endnote w:type="continuationSeparator" w:id="0">
    <w:p w14:paraId="55B50807" w14:textId="77777777" w:rsidR="002A7464" w:rsidRDefault="002A7464" w:rsidP="00A4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9DA7" w14:textId="77777777" w:rsidR="00E5249F" w:rsidRPr="00252BB7" w:rsidRDefault="002923ED" w:rsidP="00E5249F">
    <w:pPr>
      <w:pStyle w:val="Footer"/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pict w14:anchorId="0DED9E25">
        <v:rect id="_x0000_i1026" style="width:0;height:1.5pt" o:hralign="center" o:hrstd="t" o:hr="t" fillcolor="#aaa" stroked="f"/>
      </w:pict>
    </w:r>
  </w:p>
  <w:tbl>
    <w:tblPr>
      <w:tblStyle w:val="TableGrid"/>
      <w:tblW w:w="95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1"/>
      <w:gridCol w:w="4781"/>
    </w:tblGrid>
    <w:tr w:rsidR="00252BB7" w:rsidRPr="00252BB7" w14:paraId="1C008C89" w14:textId="77777777" w:rsidTr="00E5249F">
      <w:trPr>
        <w:trHeight w:val="260"/>
        <w:jc w:val="center"/>
      </w:trPr>
      <w:tc>
        <w:tcPr>
          <w:tcW w:w="4781" w:type="dxa"/>
        </w:tcPr>
        <w:p w14:paraId="5D34DCC5" w14:textId="77777777" w:rsidR="00E5249F" w:rsidRPr="00252BB7" w:rsidRDefault="00E5249F" w:rsidP="00E5249F">
          <w:pPr>
            <w:pStyle w:val="Footer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>www.croquet.org.za</w:t>
          </w:r>
        </w:p>
      </w:tc>
      <w:tc>
        <w:tcPr>
          <w:tcW w:w="4781" w:type="dxa"/>
        </w:tcPr>
        <w:p w14:paraId="500647E2" w14:textId="77777777" w:rsidR="00E5249F" w:rsidRPr="00252BB7" w:rsidRDefault="00E5249F" w:rsidP="00E5249F">
          <w:pPr>
            <w:pStyle w:val="Footer"/>
            <w:jc w:val="right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 xml:space="preserve"> Page </w:t>
          </w:r>
          <w:r w:rsidR="004412F9" w:rsidRPr="00252BB7">
            <w:rPr>
              <w:i/>
              <w:color w:val="808080" w:themeColor="background1" w:themeShade="80"/>
              <w:sz w:val="20"/>
            </w:rPr>
            <w:fldChar w:fldCharType="begin"/>
          </w:r>
          <w:r w:rsidRPr="00252BB7">
            <w:rPr>
              <w:i/>
              <w:color w:val="808080" w:themeColor="background1" w:themeShade="80"/>
              <w:sz w:val="20"/>
            </w:rPr>
            <w:instrText xml:space="preserve"> PAGE  \* MERGEFORMAT </w:instrText>
          </w:r>
          <w:r w:rsidR="004412F9" w:rsidRPr="00252BB7">
            <w:rPr>
              <w:i/>
              <w:color w:val="808080" w:themeColor="background1" w:themeShade="80"/>
              <w:sz w:val="20"/>
            </w:rPr>
            <w:fldChar w:fldCharType="separate"/>
          </w:r>
          <w:r w:rsidR="006D446F">
            <w:rPr>
              <w:i/>
              <w:noProof/>
              <w:color w:val="808080" w:themeColor="background1" w:themeShade="80"/>
              <w:sz w:val="20"/>
            </w:rPr>
            <w:t>1</w:t>
          </w:r>
          <w:r w:rsidR="004412F9" w:rsidRPr="00252BB7">
            <w:rPr>
              <w:i/>
              <w:color w:val="808080" w:themeColor="background1" w:themeShade="80"/>
              <w:sz w:val="20"/>
            </w:rPr>
            <w:fldChar w:fldCharType="end"/>
          </w:r>
          <w:r w:rsidRPr="00252BB7">
            <w:rPr>
              <w:i/>
              <w:color w:val="808080" w:themeColor="background1" w:themeShade="80"/>
              <w:sz w:val="20"/>
            </w:rPr>
            <w:t xml:space="preserve"> of </w:t>
          </w:r>
          <w:fldSimple w:instr=" NUMPAGES  \* MERGEFORMAT ">
            <w:r w:rsidR="006D446F">
              <w:rPr>
                <w:i/>
                <w:noProof/>
                <w:color w:val="808080" w:themeColor="background1" w:themeShade="80"/>
                <w:sz w:val="20"/>
              </w:rPr>
              <w:t>2</w:t>
            </w:r>
          </w:fldSimple>
        </w:p>
      </w:tc>
    </w:tr>
  </w:tbl>
  <w:p w14:paraId="5C1C18AB" w14:textId="77777777" w:rsidR="00A42C03" w:rsidRPr="00252BB7" w:rsidRDefault="00A42C03" w:rsidP="00A42C03">
    <w:pPr>
      <w:pStyle w:val="Footer"/>
      <w:jc w:val="center"/>
      <w:rPr>
        <w:i/>
        <w:color w:val="808080" w:themeColor="background1" w:themeShade="80"/>
      </w:rPr>
    </w:pPr>
  </w:p>
  <w:p w14:paraId="3CEB3B1A" w14:textId="77777777" w:rsidR="00A42C03" w:rsidRPr="00252BB7" w:rsidRDefault="00A42C03">
    <w:pPr>
      <w:pStyle w:val="Footer"/>
      <w:rPr>
        <w:i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91D6" w14:textId="77777777" w:rsidR="002A7464" w:rsidRDefault="002A7464" w:rsidP="00A42C03">
      <w:r>
        <w:separator/>
      </w:r>
    </w:p>
  </w:footnote>
  <w:footnote w:type="continuationSeparator" w:id="0">
    <w:p w14:paraId="153899FB" w14:textId="77777777" w:rsidR="002A7464" w:rsidRDefault="002A7464" w:rsidP="00A4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C853" w14:textId="77777777" w:rsidR="00A42C03" w:rsidRPr="00252BB7" w:rsidRDefault="00A42C03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>Croquet</w:t>
    </w:r>
    <w:r w:rsidR="00E5249F"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Tournament</w:t>
    </w: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Results</w:t>
    </w:r>
  </w:p>
  <w:p w14:paraId="34941822" w14:textId="77777777" w:rsidR="00BD4622" w:rsidRPr="00252BB7" w:rsidRDefault="00BD4622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ZA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D96"/>
    <w:rsid w:val="00175A9D"/>
    <w:rsid w:val="002263BF"/>
    <w:rsid w:val="00252BB7"/>
    <w:rsid w:val="002923ED"/>
    <w:rsid w:val="002A7464"/>
    <w:rsid w:val="00370DAB"/>
    <w:rsid w:val="00425D96"/>
    <w:rsid w:val="004412F9"/>
    <w:rsid w:val="0047617A"/>
    <w:rsid w:val="004776BD"/>
    <w:rsid w:val="0051147C"/>
    <w:rsid w:val="005A6134"/>
    <w:rsid w:val="0067551D"/>
    <w:rsid w:val="00680E0C"/>
    <w:rsid w:val="006D446F"/>
    <w:rsid w:val="006F308E"/>
    <w:rsid w:val="007B1622"/>
    <w:rsid w:val="007B21AF"/>
    <w:rsid w:val="008A1024"/>
    <w:rsid w:val="008F59F1"/>
    <w:rsid w:val="00992D62"/>
    <w:rsid w:val="00A17115"/>
    <w:rsid w:val="00A35E0F"/>
    <w:rsid w:val="00A42C03"/>
    <w:rsid w:val="00AC62B7"/>
    <w:rsid w:val="00B05F6E"/>
    <w:rsid w:val="00B55735"/>
    <w:rsid w:val="00B5683A"/>
    <w:rsid w:val="00B967C2"/>
    <w:rsid w:val="00BD4622"/>
    <w:rsid w:val="00DC3365"/>
    <w:rsid w:val="00E5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  <w14:docId w14:val="67BF8012"/>
  <w15:docId w15:val="{785932E4-D865-4D75-9F44-0406C6D9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C03"/>
  </w:style>
  <w:style w:type="paragraph" w:styleId="Footer">
    <w:name w:val="footer"/>
    <w:basedOn w:val="Normal"/>
    <w:link w:val="Foot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C03"/>
  </w:style>
  <w:style w:type="table" w:styleId="TableGrid">
    <w:name w:val="Table Grid"/>
    <w:basedOn w:val="TableNormal"/>
    <w:uiPriority w:val="39"/>
    <w:rsid w:val="00A4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KEHAMS\Desktop\Croquet_Result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CF4FB0-9C4B-4A17-9E62-9D6AFE07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Croquet_Results_Template.dotx</Template>
  <TotalTime>2</TotalTime>
  <Pages>1</Pages>
  <Words>124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WAKEHAMS</dc:creator>
  <cp:lastModifiedBy>David Smith</cp:lastModifiedBy>
  <cp:revision>2</cp:revision>
  <cp:lastPrinted>2025-03-27T12:46:00Z</cp:lastPrinted>
  <dcterms:created xsi:type="dcterms:W3CDTF">2025-03-27T13:39:00Z</dcterms:created>
  <dcterms:modified xsi:type="dcterms:W3CDTF">2025-03-27T13:39:00Z</dcterms:modified>
</cp:coreProperties>
</file>